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F7" w:rsidRPr="003E52C1" w:rsidRDefault="008949F7" w:rsidP="008949F7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 xml:space="preserve">ÖĞRETİCİ BAŞVURU VE ADAY BİLGİ FORMU </w:t>
      </w:r>
    </w:p>
    <w:p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660"/>
        <w:gridCol w:w="3260"/>
        <w:gridCol w:w="1663"/>
        <w:gridCol w:w="1766"/>
      </w:tblGrid>
      <w:tr w:rsidR="008949F7" w:rsidRPr="003E52C1" w:rsidTr="00650CE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841F1A" w:rsidRPr="001472C7" w:rsidRDefault="00A02954" w:rsidP="008E1E0D">
            <w:pPr>
              <w:shd w:val="clear" w:color="auto" w:fill="FFFFFF"/>
              <w:spacing w:before="90" w:after="150" w:line="240" w:lineRule="auto"/>
              <w:jc w:val="center"/>
              <w:outlineLvl w:val="0"/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</w:pPr>
            <w:r w:rsidRPr="001472C7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  <w:t>(</w:t>
            </w:r>
            <w:r w:rsidR="00E439D1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  <w:t>US4</w:t>
            </w:r>
            <w:r w:rsidRPr="001472C7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 xml:space="preserve">) </w:t>
            </w:r>
            <w:r w:rsidR="00E439D1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 xml:space="preserve">Uçurtma </w:t>
            </w:r>
            <w:r w:rsidR="007C671A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>Sörfü</w:t>
            </w:r>
            <w:r w:rsidRPr="001472C7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 xml:space="preserve"> Öğreticisi/Eğitmeni Kursu</w:t>
            </w:r>
          </w:p>
          <w:p w:rsidR="008E1E0D" w:rsidRDefault="00726A6C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 Haziran</w:t>
            </w:r>
            <w:r w:rsidR="008E1E0D" w:rsidRPr="00AF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  <w:p w:rsidR="007C671A" w:rsidRPr="001472C7" w:rsidRDefault="008E1E0D" w:rsidP="008E1E0D">
            <w:pPr>
              <w:shd w:val="clear" w:color="auto" w:fill="FBFBFB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35353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Ayvalık KiteSörf Gençlik Spor Kulübü</w:t>
            </w:r>
          </w:p>
        </w:tc>
        <w:tc>
          <w:tcPr>
            <w:tcW w:w="1766" w:type="dxa"/>
            <w:vMerge w:val="restart"/>
            <w:vAlign w:val="center"/>
          </w:tcPr>
          <w:p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D6CAB">
              <w:rPr>
                <w:rFonts w:ascii="Arial" w:hAnsi="Arial" w:cs="Arial"/>
                <w:b/>
                <w:bCs/>
              </w:rPr>
              <w:t xml:space="preserve">        Foto</w:t>
            </w: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TC Kimlik Numarası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1766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c>
          <w:tcPr>
            <w:tcW w:w="26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  <w:noProof/>
                <w:lang w:eastAsia="tr-TR"/>
              </w:rPr>
            </w:pPr>
          </w:p>
        </w:tc>
      </w:tr>
      <w:tr w:rsidR="008949F7" w:rsidRPr="003E52C1" w:rsidTr="00496C3A">
        <w:tc>
          <w:tcPr>
            <w:tcW w:w="26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6689" w:type="dxa"/>
            <w:gridSpan w:val="3"/>
          </w:tcPr>
          <w:p w:rsidR="008949F7" w:rsidRPr="003E52C1" w:rsidRDefault="007959A3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>
                <v:rect id="Rectangle 34" o:spid="_x0000_s1026" style="position:absolute;margin-left:245.75pt;margin-top:2.95pt;width:8.5pt;height: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2RIQIAAD0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>
                <v:rect id="Rectangle 33" o:spid="_x0000_s1030" style="position:absolute;margin-left:119.75pt;margin-top:2.95pt;width:8.5pt;height: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D4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84s6Kj&#10;Hn0m1YRtjGLTa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>
                <v:rect id="Rectangle 32" o:spid="_x0000_s1029" style="position:absolute;margin-left:2pt;margin-top:2.95pt;width:8.5pt;height: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Branşı</w:t>
            </w:r>
          </w:p>
        </w:tc>
        <w:tc>
          <w:tcPr>
            <w:tcW w:w="32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Kısa Mesafe Telsiz Belg.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64"/>
        </w:trPr>
        <w:tc>
          <w:tcPr>
            <w:tcW w:w="9349" w:type="dxa"/>
            <w:gridSpan w:val="4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851"/>
        </w:trPr>
        <w:tc>
          <w:tcPr>
            <w:tcW w:w="26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:rsidR="008949F7" w:rsidRPr="003E52C1" w:rsidRDefault="007959A3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>
                <v:rect id="Rectangle 35" o:spid="_x0000_s1028" style="position:absolute;margin-left:248.35pt;margin-top:2.45pt;width:8.5pt;height: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6g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GpGiWEa&#10;e/QFVWOmU4JclV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:rsidR="008949F7" w:rsidRPr="003E52C1" w:rsidRDefault="007959A3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>
                <v:rect id="Rectangle 36" o:spid="_x0000_s1027" style="position:absolute;margin-left:248.35pt;margin-top:1.8pt;width:8.5pt;height: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rM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ecWdFR&#10;jz6TasI2RrHpV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301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Faks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851"/>
        </w:trPr>
        <w:tc>
          <w:tcPr>
            <w:tcW w:w="2660" w:type="dxa"/>
          </w:tcPr>
          <w:p w:rsidR="008949F7" w:rsidRDefault="008949F7" w:rsidP="008949F7">
            <w:pPr>
              <w:spacing w:after="0"/>
              <w:rPr>
                <w:rFonts w:ascii="Arial" w:hAnsi="Arial" w:cs="Arial"/>
              </w:rPr>
            </w:pP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Öğretici olmayı isteme nedeni</w:t>
            </w: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3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Bilgiyi teslim alan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Alındı tarihi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043EC" w:rsidRPr="0043091D" w:rsidRDefault="00D043EC" w:rsidP="008949F7">
      <w:pPr>
        <w:spacing w:after="0"/>
      </w:pPr>
    </w:p>
    <w:sectPr w:rsidR="00D043EC" w:rsidRPr="0043091D" w:rsidSect="00894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70" w:rsidRDefault="00606270" w:rsidP="00CB4CA7">
      <w:pPr>
        <w:spacing w:after="0" w:line="240" w:lineRule="auto"/>
      </w:pPr>
      <w:r>
        <w:separator/>
      </w:r>
    </w:p>
  </w:endnote>
  <w:endnote w:type="continuationSeparator" w:id="1">
    <w:p w:rsidR="00606270" w:rsidRDefault="00606270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C2" w:rsidRDefault="00B465C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C2" w:rsidRDefault="00B465C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C2" w:rsidRDefault="00B465C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70" w:rsidRDefault="00606270" w:rsidP="00CB4CA7">
      <w:pPr>
        <w:spacing w:after="0" w:line="240" w:lineRule="auto"/>
      </w:pPr>
      <w:r>
        <w:separator/>
      </w:r>
    </w:p>
  </w:footnote>
  <w:footnote w:type="continuationSeparator" w:id="1">
    <w:p w:rsidR="00606270" w:rsidRDefault="00606270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81" w:rsidRDefault="007959A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2053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81" w:rsidRDefault="00B465C2" w:rsidP="00D70FCB">
    <w:pPr>
      <w:pStyle w:val="stbilgi"/>
      <w:tabs>
        <w:tab w:val="clear" w:pos="4536"/>
        <w:tab w:val="clear" w:pos="9072"/>
        <w:tab w:val="left" w:pos="7815"/>
      </w:tabs>
    </w:pPr>
    <w:r w:rsidRPr="00B465C2">
      <w:rPr>
        <w:noProof/>
        <w:lang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-907746</wp:posOffset>
          </wp:positionH>
          <wp:positionV relativeFrom="paragraph">
            <wp:posOffset>-457531</wp:posOffset>
          </wp:positionV>
          <wp:extent cx="7561690" cy="1069052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0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FCB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81" w:rsidRDefault="007959A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2052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2AD0"/>
    <w:rsid w:val="001331D4"/>
    <w:rsid w:val="00143A96"/>
    <w:rsid w:val="001472C7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523"/>
    <w:rsid w:val="001D34DE"/>
    <w:rsid w:val="001D6CAB"/>
    <w:rsid w:val="001E6BC5"/>
    <w:rsid w:val="001F1A28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A2913"/>
    <w:rsid w:val="002B7050"/>
    <w:rsid w:val="002D5D3D"/>
    <w:rsid w:val="002E2A35"/>
    <w:rsid w:val="002E78D9"/>
    <w:rsid w:val="00335517"/>
    <w:rsid w:val="00337E7B"/>
    <w:rsid w:val="003422ED"/>
    <w:rsid w:val="00357F62"/>
    <w:rsid w:val="00363014"/>
    <w:rsid w:val="00373FD0"/>
    <w:rsid w:val="00374E22"/>
    <w:rsid w:val="00384283"/>
    <w:rsid w:val="00385248"/>
    <w:rsid w:val="0038672C"/>
    <w:rsid w:val="00391521"/>
    <w:rsid w:val="00394810"/>
    <w:rsid w:val="00395899"/>
    <w:rsid w:val="003A5051"/>
    <w:rsid w:val="003B5CB1"/>
    <w:rsid w:val="003E5ED7"/>
    <w:rsid w:val="003E7255"/>
    <w:rsid w:val="003E7411"/>
    <w:rsid w:val="003F0C7E"/>
    <w:rsid w:val="003F1496"/>
    <w:rsid w:val="003F69AA"/>
    <w:rsid w:val="00403C4D"/>
    <w:rsid w:val="0042004D"/>
    <w:rsid w:val="00423347"/>
    <w:rsid w:val="0043091D"/>
    <w:rsid w:val="00433CCF"/>
    <w:rsid w:val="00443520"/>
    <w:rsid w:val="00455184"/>
    <w:rsid w:val="00471BB5"/>
    <w:rsid w:val="00471CA0"/>
    <w:rsid w:val="00477535"/>
    <w:rsid w:val="004806E2"/>
    <w:rsid w:val="00481C0F"/>
    <w:rsid w:val="00490EC6"/>
    <w:rsid w:val="00491E62"/>
    <w:rsid w:val="004A00EF"/>
    <w:rsid w:val="004A2399"/>
    <w:rsid w:val="004B4904"/>
    <w:rsid w:val="004D4D42"/>
    <w:rsid w:val="004D7432"/>
    <w:rsid w:val="004E19FA"/>
    <w:rsid w:val="004F6EF9"/>
    <w:rsid w:val="00510F2D"/>
    <w:rsid w:val="00521456"/>
    <w:rsid w:val="005231B1"/>
    <w:rsid w:val="00537810"/>
    <w:rsid w:val="0054571C"/>
    <w:rsid w:val="00545EA4"/>
    <w:rsid w:val="00557342"/>
    <w:rsid w:val="00585CED"/>
    <w:rsid w:val="00586F89"/>
    <w:rsid w:val="005A5A6C"/>
    <w:rsid w:val="005A6B1D"/>
    <w:rsid w:val="005B0D22"/>
    <w:rsid w:val="005D5988"/>
    <w:rsid w:val="005D69A1"/>
    <w:rsid w:val="005E51D2"/>
    <w:rsid w:val="005F0B66"/>
    <w:rsid w:val="00606270"/>
    <w:rsid w:val="00607903"/>
    <w:rsid w:val="006231E4"/>
    <w:rsid w:val="00634DE9"/>
    <w:rsid w:val="00643ED2"/>
    <w:rsid w:val="00650CEA"/>
    <w:rsid w:val="0065217D"/>
    <w:rsid w:val="0066129B"/>
    <w:rsid w:val="006720DE"/>
    <w:rsid w:val="0068756E"/>
    <w:rsid w:val="00696CCD"/>
    <w:rsid w:val="006B0E89"/>
    <w:rsid w:val="006B682D"/>
    <w:rsid w:val="006D2A1D"/>
    <w:rsid w:val="006E25CF"/>
    <w:rsid w:val="006E443E"/>
    <w:rsid w:val="006E4FE4"/>
    <w:rsid w:val="006E7430"/>
    <w:rsid w:val="006F1F5B"/>
    <w:rsid w:val="006F2D4A"/>
    <w:rsid w:val="006F3EF7"/>
    <w:rsid w:val="006F5847"/>
    <w:rsid w:val="006F68F0"/>
    <w:rsid w:val="00726A6C"/>
    <w:rsid w:val="00733948"/>
    <w:rsid w:val="007374EC"/>
    <w:rsid w:val="00741964"/>
    <w:rsid w:val="007444C9"/>
    <w:rsid w:val="0075655A"/>
    <w:rsid w:val="00760CC2"/>
    <w:rsid w:val="00773A11"/>
    <w:rsid w:val="007760D0"/>
    <w:rsid w:val="007959A3"/>
    <w:rsid w:val="007C0837"/>
    <w:rsid w:val="007C671A"/>
    <w:rsid w:val="007D1D08"/>
    <w:rsid w:val="007E3D31"/>
    <w:rsid w:val="007E6176"/>
    <w:rsid w:val="00807F2B"/>
    <w:rsid w:val="00810D48"/>
    <w:rsid w:val="00831FF8"/>
    <w:rsid w:val="00833206"/>
    <w:rsid w:val="00841521"/>
    <w:rsid w:val="00841F1A"/>
    <w:rsid w:val="008767F2"/>
    <w:rsid w:val="00883AF9"/>
    <w:rsid w:val="008919DF"/>
    <w:rsid w:val="008949F7"/>
    <w:rsid w:val="0089502B"/>
    <w:rsid w:val="008C2D8B"/>
    <w:rsid w:val="008D1B81"/>
    <w:rsid w:val="008E1E0D"/>
    <w:rsid w:val="008E4FD9"/>
    <w:rsid w:val="008E5BE6"/>
    <w:rsid w:val="008F7F0A"/>
    <w:rsid w:val="00903366"/>
    <w:rsid w:val="009068C3"/>
    <w:rsid w:val="00921BFC"/>
    <w:rsid w:val="009344B9"/>
    <w:rsid w:val="009367C6"/>
    <w:rsid w:val="009410D7"/>
    <w:rsid w:val="009603EC"/>
    <w:rsid w:val="00964B64"/>
    <w:rsid w:val="00973937"/>
    <w:rsid w:val="009806F7"/>
    <w:rsid w:val="00986F16"/>
    <w:rsid w:val="00992180"/>
    <w:rsid w:val="009B7410"/>
    <w:rsid w:val="009F15F7"/>
    <w:rsid w:val="009F4BD6"/>
    <w:rsid w:val="00A01308"/>
    <w:rsid w:val="00A02954"/>
    <w:rsid w:val="00A07BC4"/>
    <w:rsid w:val="00A13B9B"/>
    <w:rsid w:val="00A237BB"/>
    <w:rsid w:val="00A40043"/>
    <w:rsid w:val="00A4250F"/>
    <w:rsid w:val="00A64C15"/>
    <w:rsid w:val="00A67558"/>
    <w:rsid w:val="00A73BF7"/>
    <w:rsid w:val="00A92D60"/>
    <w:rsid w:val="00AC41DE"/>
    <w:rsid w:val="00AF0BBC"/>
    <w:rsid w:val="00B01CE9"/>
    <w:rsid w:val="00B13E8F"/>
    <w:rsid w:val="00B15B02"/>
    <w:rsid w:val="00B334ED"/>
    <w:rsid w:val="00B4325C"/>
    <w:rsid w:val="00B4612C"/>
    <w:rsid w:val="00B465C2"/>
    <w:rsid w:val="00B60208"/>
    <w:rsid w:val="00B629CE"/>
    <w:rsid w:val="00B71ACA"/>
    <w:rsid w:val="00B87118"/>
    <w:rsid w:val="00B905CD"/>
    <w:rsid w:val="00BA5517"/>
    <w:rsid w:val="00BB2BC7"/>
    <w:rsid w:val="00BB75A7"/>
    <w:rsid w:val="00BD0B91"/>
    <w:rsid w:val="00BF4A7F"/>
    <w:rsid w:val="00BF6F1A"/>
    <w:rsid w:val="00C00F66"/>
    <w:rsid w:val="00C1176C"/>
    <w:rsid w:val="00C138CF"/>
    <w:rsid w:val="00C15C0D"/>
    <w:rsid w:val="00C16F7A"/>
    <w:rsid w:val="00C22CC7"/>
    <w:rsid w:val="00C55D0C"/>
    <w:rsid w:val="00C854A9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70FCB"/>
    <w:rsid w:val="00D81A04"/>
    <w:rsid w:val="00D86071"/>
    <w:rsid w:val="00D97DE6"/>
    <w:rsid w:val="00DA0A08"/>
    <w:rsid w:val="00DA5A18"/>
    <w:rsid w:val="00DC1717"/>
    <w:rsid w:val="00DC209B"/>
    <w:rsid w:val="00DC24F2"/>
    <w:rsid w:val="00DC2968"/>
    <w:rsid w:val="00DE5868"/>
    <w:rsid w:val="00E06C47"/>
    <w:rsid w:val="00E2040C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E3B72"/>
    <w:rsid w:val="00EF09DF"/>
    <w:rsid w:val="00F17A70"/>
    <w:rsid w:val="00F23DB9"/>
    <w:rsid w:val="00F26D81"/>
    <w:rsid w:val="00F32235"/>
    <w:rsid w:val="00F35ECA"/>
    <w:rsid w:val="00F43305"/>
    <w:rsid w:val="00F443BB"/>
    <w:rsid w:val="00F54880"/>
    <w:rsid w:val="00F54B08"/>
    <w:rsid w:val="00F6670E"/>
    <w:rsid w:val="00F918C1"/>
    <w:rsid w:val="00FA7CB0"/>
    <w:rsid w:val="00FC1AAF"/>
    <w:rsid w:val="00FC357D"/>
    <w:rsid w:val="00FC35D3"/>
    <w:rsid w:val="00FC76DE"/>
    <w:rsid w:val="00FD1B8A"/>
    <w:rsid w:val="00FD41D2"/>
    <w:rsid w:val="00FE70B7"/>
    <w:rsid w:val="00FF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BB7F-6D45-4B03-AF1B-30FBB38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13.06.17.dotx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YASİN HARMANKAYA</cp:lastModifiedBy>
  <cp:revision>5</cp:revision>
  <cp:lastPrinted>2018-03-22T08:00:00Z</cp:lastPrinted>
  <dcterms:created xsi:type="dcterms:W3CDTF">2023-01-17T13:24:00Z</dcterms:created>
  <dcterms:modified xsi:type="dcterms:W3CDTF">2023-05-17T11:12:00Z</dcterms:modified>
</cp:coreProperties>
</file>