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D8FB" w14:textId="77777777" w:rsidR="00065195" w:rsidRPr="009415A5" w:rsidRDefault="00065195" w:rsidP="00065195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342"/>
        <w:tblW w:w="92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27"/>
        <w:gridCol w:w="3220"/>
        <w:gridCol w:w="1643"/>
        <w:gridCol w:w="1746"/>
      </w:tblGrid>
      <w:tr w:rsidR="009415A5" w:rsidRPr="009415A5" w14:paraId="0C6A4A2A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365FD52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Kurs Adı ve Tarihi</w:t>
            </w:r>
          </w:p>
        </w:tc>
        <w:tc>
          <w:tcPr>
            <w:tcW w:w="4863" w:type="dxa"/>
            <w:gridSpan w:val="2"/>
            <w:shd w:val="clear" w:color="auto" w:fill="auto"/>
            <w:vAlign w:val="center"/>
          </w:tcPr>
          <w:p w14:paraId="1581FF2F" w14:textId="77777777" w:rsidR="009415A5" w:rsidRPr="009415A5" w:rsidRDefault="009415A5" w:rsidP="009415A5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</w:pPr>
            <w:r w:rsidRPr="009415A5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>RSE-1 (RS4</w:t>
            </w:r>
            <w:r w:rsidRPr="009415A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) </w:t>
            </w:r>
            <w:proofErr w:type="gramStart"/>
            <w:r w:rsidRPr="009415A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>Rüzgar</w:t>
            </w:r>
            <w:proofErr w:type="gramEnd"/>
            <w:r w:rsidRPr="009415A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 Sörfü Öğreticisi/Eğitmeni Kursu</w:t>
            </w:r>
          </w:p>
          <w:p w14:paraId="37276DC4" w14:textId="77777777" w:rsidR="009415A5" w:rsidRPr="009415A5" w:rsidRDefault="009415A5" w:rsidP="009415A5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19-23 Şubat 2024</w:t>
            </w:r>
          </w:p>
          <w:p w14:paraId="7EAABAD0" w14:textId="77777777" w:rsidR="009415A5" w:rsidRPr="009415A5" w:rsidRDefault="009415A5" w:rsidP="009415A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CUNDA </w:t>
            </w:r>
            <w:proofErr w:type="gramStart"/>
            <w:r w:rsidRPr="00941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RÜZGAR</w:t>
            </w:r>
            <w:proofErr w:type="gramEnd"/>
            <w:r w:rsidRPr="00941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SÖRFÜ VE YELKEN SPOR KULÜBÜ</w:t>
            </w:r>
          </w:p>
          <w:p w14:paraId="76CDA9C2" w14:textId="77777777" w:rsidR="009415A5" w:rsidRPr="009415A5" w:rsidRDefault="009415A5" w:rsidP="009415A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Balıkesir</w:t>
            </w:r>
          </w:p>
        </w:tc>
        <w:tc>
          <w:tcPr>
            <w:tcW w:w="1746" w:type="dxa"/>
            <w:vMerge w:val="restart"/>
            <w:vAlign w:val="center"/>
          </w:tcPr>
          <w:p w14:paraId="4AF65C6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3CF0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Foto</w:t>
            </w:r>
          </w:p>
        </w:tc>
      </w:tr>
      <w:tr w:rsidR="009415A5" w:rsidRPr="009415A5" w14:paraId="04E190D4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64ABE21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 xml:space="preserve">Adı  </w:t>
            </w:r>
          </w:p>
        </w:tc>
        <w:tc>
          <w:tcPr>
            <w:tcW w:w="3220" w:type="dxa"/>
            <w:vAlign w:val="center"/>
          </w:tcPr>
          <w:p w14:paraId="310D1BA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EEA3E8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5B6D22EC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7A031107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C7DC75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Soyadı</w:t>
            </w:r>
          </w:p>
        </w:tc>
        <w:tc>
          <w:tcPr>
            <w:tcW w:w="3220" w:type="dxa"/>
            <w:vAlign w:val="center"/>
          </w:tcPr>
          <w:p w14:paraId="60563D6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77DC97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5FA5E30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79E95F45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62B12E0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15A5">
              <w:rPr>
                <w:rFonts w:ascii="Arial" w:hAnsi="Arial" w:cs="Arial"/>
                <w:sz w:val="20"/>
                <w:szCs w:val="20"/>
              </w:rPr>
              <w:t>TC</w:t>
            </w:r>
            <w:proofErr w:type="gramEnd"/>
            <w:r w:rsidRPr="009415A5">
              <w:rPr>
                <w:rFonts w:ascii="Arial" w:hAnsi="Arial" w:cs="Arial"/>
                <w:sz w:val="20"/>
                <w:szCs w:val="20"/>
              </w:rPr>
              <w:t xml:space="preserve"> Kimlik Numarası</w:t>
            </w:r>
          </w:p>
        </w:tc>
        <w:tc>
          <w:tcPr>
            <w:tcW w:w="3220" w:type="dxa"/>
            <w:vAlign w:val="center"/>
          </w:tcPr>
          <w:p w14:paraId="4240BA4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8383FC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30F31E9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2C1E8AC7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08F8C0CC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Doğum Yeri</w:t>
            </w:r>
          </w:p>
        </w:tc>
        <w:tc>
          <w:tcPr>
            <w:tcW w:w="3220" w:type="dxa"/>
            <w:vAlign w:val="center"/>
          </w:tcPr>
          <w:p w14:paraId="4A0906C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7561B1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1D5A4BE6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3B651466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2ABEAE10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Doğum Tarihi</w:t>
            </w:r>
          </w:p>
        </w:tc>
        <w:tc>
          <w:tcPr>
            <w:tcW w:w="3220" w:type="dxa"/>
            <w:vAlign w:val="center"/>
          </w:tcPr>
          <w:p w14:paraId="7028775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B78765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3761BB8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663E0FF4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2FCC506B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Eğitim Derecesi</w:t>
            </w:r>
          </w:p>
        </w:tc>
        <w:tc>
          <w:tcPr>
            <w:tcW w:w="3220" w:type="dxa"/>
            <w:vAlign w:val="center"/>
          </w:tcPr>
          <w:p w14:paraId="4C35D7A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89F507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22DF293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5F4E55C3" w14:textId="77777777" w:rsidTr="009415A5">
        <w:trPr>
          <w:trHeight w:val="109"/>
        </w:trPr>
        <w:tc>
          <w:tcPr>
            <w:tcW w:w="2627" w:type="dxa"/>
            <w:vAlign w:val="center"/>
          </w:tcPr>
          <w:p w14:paraId="75F6FB1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220" w:type="dxa"/>
            <w:vAlign w:val="center"/>
          </w:tcPr>
          <w:p w14:paraId="1F0AF646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296A45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14:paraId="682B46F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70C8F4B9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B3CF720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Yabancı Dil</w:t>
            </w:r>
          </w:p>
        </w:tc>
        <w:tc>
          <w:tcPr>
            <w:tcW w:w="3220" w:type="dxa"/>
            <w:vAlign w:val="center"/>
          </w:tcPr>
          <w:p w14:paraId="4CE165E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E105D7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Derecesi</w:t>
            </w:r>
          </w:p>
        </w:tc>
        <w:tc>
          <w:tcPr>
            <w:tcW w:w="1746" w:type="dxa"/>
            <w:vAlign w:val="center"/>
          </w:tcPr>
          <w:p w14:paraId="54DE575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56F3EF24" w14:textId="77777777" w:rsidTr="009415A5">
        <w:trPr>
          <w:trHeight w:val="301"/>
        </w:trPr>
        <w:tc>
          <w:tcPr>
            <w:tcW w:w="2627" w:type="dxa"/>
          </w:tcPr>
          <w:p w14:paraId="68615AC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79E4BB5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</w:tc>
      </w:tr>
      <w:tr w:rsidR="009415A5" w:rsidRPr="009415A5" w14:paraId="407B657D" w14:textId="77777777" w:rsidTr="009415A5">
        <w:trPr>
          <w:trHeight w:val="301"/>
        </w:trPr>
        <w:tc>
          <w:tcPr>
            <w:tcW w:w="2627" w:type="dxa"/>
          </w:tcPr>
          <w:p w14:paraId="672A1F8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Sporculuk Geçmişi</w:t>
            </w:r>
          </w:p>
        </w:tc>
        <w:tc>
          <w:tcPr>
            <w:tcW w:w="6609" w:type="dxa"/>
            <w:gridSpan w:val="3"/>
          </w:tcPr>
          <w:p w14:paraId="56095E81" w14:textId="5139A584" w:rsidR="009415A5" w:rsidRPr="009415A5" w:rsidRDefault="001321A2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1CA81563">
                <v:rect id="Rectangle 34" o:spid="_x0000_s2054" alt="" style="position:absolute;margin-left:245.75pt;margin-top:2.95pt;width:8.5pt;height:8.5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#a5a5a5"/>
              </w:pict>
            </w:r>
            <w:r>
              <w:rPr>
                <w:noProof/>
              </w:rPr>
              <w:pict w14:anchorId="78469F60">
                <v:rect id="Rectangle 33" o:spid="_x0000_s2053" alt="" style="position:absolute;margin-left:119.75pt;margin-top:2.95pt;width:8.5pt;height:8.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#a5a5a5"/>
              </w:pict>
            </w:r>
            <w:r>
              <w:rPr>
                <w:noProof/>
              </w:rPr>
              <w:pict w14:anchorId="0C2229ED">
                <v:rect id="Dikdörtgen 2" o:spid="_x0000_s2052" style="position:absolute;margin-left:2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" strokecolor="#a5a5a5"/>
              </w:pic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 xml:space="preserve">       Amatör                      </w:t>
            </w:r>
            <w:r w:rsidR="002801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801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 xml:space="preserve">Milli                                  </w:t>
            </w:r>
            <w:r w:rsidR="0028019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</w:tr>
      <w:tr w:rsidR="009415A5" w:rsidRPr="009415A5" w14:paraId="41901AB0" w14:textId="77777777" w:rsidTr="009415A5">
        <w:trPr>
          <w:trHeight w:val="293"/>
        </w:trPr>
        <w:tc>
          <w:tcPr>
            <w:tcW w:w="2627" w:type="dxa"/>
          </w:tcPr>
          <w:p w14:paraId="58F1321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Branşı</w:t>
            </w:r>
          </w:p>
        </w:tc>
        <w:tc>
          <w:tcPr>
            <w:tcW w:w="3220" w:type="dxa"/>
          </w:tcPr>
          <w:p w14:paraId="381B99B6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5E4B08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155544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1D09B511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05CB06C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0EE9066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1CA7C88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BC5C45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35EA3963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18740BE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Antrenör Derecesi</w:t>
            </w:r>
          </w:p>
        </w:tc>
        <w:tc>
          <w:tcPr>
            <w:tcW w:w="3220" w:type="dxa"/>
            <w:vAlign w:val="center"/>
          </w:tcPr>
          <w:p w14:paraId="36F904F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A3F669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3D4FB54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23A3076C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75A8679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Halen Çalıştığı Kulüp</w:t>
            </w:r>
          </w:p>
        </w:tc>
        <w:tc>
          <w:tcPr>
            <w:tcW w:w="3220" w:type="dxa"/>
            <w:vAlign w:val="center"/>
          </w:tcPr>
          <w:p w14:paraId="589A5FB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355716A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Sporcu Sayısı</w:t>
            </w:r>
          </w:p>
        </w:tc>
        <w:tc>
          <w:tcPr>
            <w:tcW w:w="1746" w:type="dxa"/>
          </w:tcPr>
          <w:p w14:paraId="690C9AF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646017D9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40608B7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Çalıştırdığı Sınıflar</w:t>
            </w:r>
          </w:p>
        </w:tc>
        <w:tc>
          <w:tcPr>
            <w:tcW w:w="3220" w:type="dxa"/>
            <w:vAlign w:val="center"/>
          </w:tcPr>
          <w:p w14:paraId="52D2DD7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E86455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01FF0A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4128791E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57FD03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Amatör Denizci Belgesi</w:t>
            </w:r>
          </w:p>
        </w:tc>
        <w:tc>
          <w:tcPr>
            <w:tcW w:w="3220" w:type="dxa"/>
            <w:vAlign w:val="center"/>
          </w:tcPr>
          <w:p w14:paraId="2364149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177B92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7907F3F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3A39E1F1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48BB5AE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 xml:space="preserve">Kısa Mesafe Telsiz </w:t>
            </w:r>
            <w:proofErr w:type="spellStart"/>
            <w:r w:rsidRPr="009415A5">
              <w:rPr>
                <w:rFonts w:ascii="Arial" w:hAnsi="Arial" w:cs="Arial"/>
                <w:sz w:val="20"/>
                <w:szCs w:val="20"/>
              </w:rPr>
              <w:t>Belg</w:t>
            </w:r>
            <w:proofErr w:type="spellEnd"/>
            <w:r w:rsidRPr="009415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20" w:type="dxa"/>
            <w:vAlign w:val="center"/>
          </w:tcPr>
          <w:p w14:paraId="569C069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3AB4EC0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49CF8BF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48B715A2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99DB88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Sürücü Belgesi Sınıfı</w:t>
            </w:r>
          </w:p>
        </w:tc>
        <w:tc>
          <w:tcPr>
            <w:tcW w:w="3220" w:type="dxa"/>
            <w:vAlign w:val="center"/>
          </w:tcPr>
          <w:p w14:paraId="12BC4AE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C91C360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5F011CB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16BFB7A8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32C5C570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Can Kurtarma Belgesi</w:t>
            </w:r>
          </w:p>
        </w:tc>
        <w:tc>
          <w:tcPr>
            <w:tcW w:w="3220" w:type="dxa"/>
            <w:vAlign w:val="center"/>
          </w:tcPr>
          <w:p w14:paraId="68342E8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34E8FC6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6926F63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64F7EFDF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53F55330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İlk Yardım Belgesi</w:t>
            </w:r>
          </w:p>
        </w:tc>
        <w:tc>
          <w:tcPr>
            <w:tcW w:w="3220" w:type="dxa"/>
            <w:vAlign w:val="center"/>
          </w:tcPr>
          <w:p w14:paraId="05854A4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57E761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46" w:type="dxa"/>
          </w:tcPr>
          <w:p w14:paraId="3F84CEA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7DAD46CB" w14:textId="77777777" w:rsidTr="009415A5">
        <w:trPr>
          <w:trHeight w:val="71"/>
        </w:trPr>
        <w:tc>
          <w:tcPr>
            <w:tcW w:w="9236" w:type="dxa"/>
            <w:gridSpan w:val="4"/>
          </w:tcPr>
          <w:p w14:paraId="16BA21BE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4CEB4C1D" w14:textId="77777777" w:rsidTr="009415A5">
        <w:trPr>
          <w:trHeight w:val="648"/>
        </w:trPr>
        <w:tc>
          <w:tcPr>
            <w:tcW w:w="2627" w:type="dxa"/>
          </w:tcPr>
          <w:p w14:paraId="7B81D29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3E795DB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10C6A54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6457EB3C" w14:textId="77777777" w:rsidR="009415A5" w:rsidRPr="009415A5" w:rsidRDefault="001321A2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E6D4A5D">
                <v:rect id="Rectangle 35" o:spid="_x0000_s2051" alt="" style="position:absolute;margin-left:253.3pt;margin-top:2.45pt;width:8.5pt;height:8.5pt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#a5a5a5"/>
              </w:pic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Ev</w:t>
            </w:r>
          </w:p>
          <w:p w14:paraId="1BE84B05" w14:textId="77777777" w:rsidR="009415A5" w:rsidRPr="009415A5" w:rsidRDefault="001321A2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495FEB8">
                <v:rect id="Dikdörtgen 1" o:spid="_x0000_s2050" style="position:absolute;margin-left:253.55pt;margin-top:1.8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" strokecolor="#a5a5a5"/>
              </w:pict>
            </w:r>
            <w:r w:rsidR="009415A5" w:rsidRPr="009415A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İş</w:t>
            </w:r>
          </w:p>
          <w:p w14:paraId="3992B9B6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68471AC0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79D3DBE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İli</w:t>
            </w:r>
          </w:p>
        </w:tc>
        <w:tc>
          <w:tcPr>
            <w:tcW w:w="3220" w:type="dxa"/>
            <w:vAlign w:val="center"/>
          </w:tcPr>
          <w:p w14:paraId="4FA95323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DE7548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Posta Kodu</w:t>
            </w:r>
          </w:p>
        </w:tc>
        <w:tc>
          <w:tcPr>
            <w:tcW w:w="1746" w:type="dxa"/>
          </w:tcPr>
          <w:p w14:paraId="1EA2D80D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5683C85C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0ADA222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4863" w:type="dxa"/>
            <w:gridSpan w:val="2"/>
            <w:vAlign w:val="center"/>
          </w:tcPr>
          <w:p w14:paraId="6D5CE2F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F7B4145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2EB89DB6" w14:textId="77777777" w:rsidTr="009415A5">
        <w:trPr>
          <w:trHeight w:val="311"/>
        </w:trPr>
        <w:tc>
          <w:tcPr>
            <w:tcW w:w="2627" w:type="dxa"/>
            <w:vAlign w:val="center"/>
          </w:tcPr>
          <w:p w14:paraId="18AA588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Cep-Telefonu</w:t>
            </w:r>
          </w:p>
        </w:tc>
        <w:tc>
          <w:tcPr>
            <w:tcW w:w="3220" w:type="dxa"/>
            <w:vAlign w:val="center"/>
          </w:tcPr>
          <w:p w14:paraId="5A12E41F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1C6522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746" w:type="dxa"/>
          </w:tcPr>
          <w:p w14:paraId="50497FCC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3A0E3C8A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7B871878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3220" w:type="dxa"/>
            <w:vAlign w:val="center"/>
          </w:tcPr>
          <w:p w14:paraId="08C2AD22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F78964B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02A83C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75D213B6" w14:textId="77777777" w:rsidTr="009415A5">
        <w:trPr>
          <w:trHeight w:val="293"/>
        </w:trPr>
        <w:tc>
          <w:tcPr>
            <w:tcW w:w="2627" w:type="dxa"/>
            <w:vAlign w:val="center"/>
          </w:tcPr>
          <w:p w14:paraId="4F354C67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Devamlı ilaç kullanmanızı gerektirecek sağlık sorununuz var mı?</w:t>
            </w:r>
          </w:p>
        </w:tc>
        <w:tc>
          <w:tcPr>
            <w:tcW w:w="3220" w:type="dxa"/>
            <w:vAlign w:val="center"/>
          </w:tcPr>
          <w:p w14:paraId="4AC0F63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7B1896B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Özel Sağlık sorununuz var mı?</w:t>
            </w:r>
          </w:p>
        </w:tc>
        <w:tc>
          <w:tcPr>
            <w:tcW w:w="1746" w:type="dxa"/>
          </w:tcPr>
          <w:p w14:paraId="20F1C2FC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679F6C54" w14:textId="77777777" w:rsidTr="009415A5">
        <w:trPr>
          <w:trHeight w:val="880"/>
        </w:trPr>
        <w:tc>
          <w:tcPr>
            <w:tcW w:w="2627" w:type="dxa"/>
          </w:tcPr>
          <w:p w14:paraId="174B28F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6FBC0A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Öğretici olmayı isteme neden</w:t>
            </w:r>
          </w:p>
        </w:tc>
        <w:tc>
          <w:tcPr>
            <w:tcW w:w="6609" w:type="dxa"/>
            <w:gridSpan w:val="3"/>
          </w:tcPr>
          <w:p w14:paraId="0E8D8E79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5A5" w:rsidRPr="009415A5" w14:paraId="5049CF33" w14:textId="77777777" w:rsidTr="009415A5">
        <w:trPr>
          <w:trHeight w:val="880"/>
        </w:trPr>
        <w:tc>
          <w:tcPr>
            <w:tcW w:w="2627" w:type="dxa"/>
            <w:vAlign w:val="center"/>
          </w:tcPr>
          <w:p w14:paraId="6A0BD171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15A5">
              <w:rPr>
                <w:rFonts w:ascii="Arial" w:hAnsi="Arial" w:cs="Arial"/>
                <w:sz w:val="20"/>
                <w:szCs w:val="20"/>
              </w:rPr>
              <w:t>Bilgiyi teslim alan</w:t>
            </w:r>
          </w:p>
        </w:tc>
        <w:tc>
          <w:tcPr>
            <w:tcW w:w="6609" w:type="dxa"/>
            <w:gridSpan w:val="3"/>
            <w:vAlign w:val="center"/>
          </w:tcPr>
          <w:p w14:paraId="626ED0B6" w14:textId="77777777" w:rsidR="009415A5" w:rsidRPr="009415A5" w:rsidRDefault="009415A5" w:rsidP="009415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6A6EE" w14:textId="59CF3673" w:rsidR="008949F7" w:rsidRPr="009415A5" w:rsidRDefault="008949F7" w:rsidP="009415A5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15A5">
        <w:rPr>
          <w:rFonts w:ascii="Arial" w:hAnsi="Arial" w:cs="Arial"/>
          <w:b/>
          <w:color w:val="000000"/>
          <w:sz w:val="20"/>
          <w:szCs w:val="20"/>
        </w:rPr>
        <w:t>ÖĞRETİCİ BAŞVURU VE ADAY BİLGİ FORMU</w:t>
      </w:r>
    </w:p>
    <w:p w14:paraId="41BEE1A9" w14:textId="77777777" w:rsidR="008949F7" w:rsidRPr="009415A5" w:rsidRDefault="008949F7" w:rsidP="008949F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A44DC0F" w14:textId="77777777" w:rsidR="00D043EC" w:rsidRPr="009415A5" w:rsidRDefault="00D043EC" w:rsidP="008949F7">
      <w:pPr>
        <w:spacing w:after="0"/>
        <w:rPr>
          <w:sz w:val="20"/>
          <w:szCs w:val="20"/>
        </w:rPr>
      </w:pPr>
    </w:p>
    <w:sectPr w:rsidR="00D043EC" w:rsidRPr="009415A5" w:rsidSect="00132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C5D0" w14:textId="77777777" w:rsidR="001321A2" w:rsidRDefault="001321A2" w:rsidP="00CB4CA7">
      <w:pPr>
        <w:spacing w:after="0" w:line="240" w:lineRule="auto"/>
      </w:pPr>
      <w:r>
        <w:separator/>
      </w:r>
    </w:p>
  </w:endnote>
  <w:endnote w:type="continuationSeparator" w:id="0">
    <w:p w14:paraId="6D7D93A2" w14:textId="77777777" w:rsidR="001321A2" w:rsidRDefault="001321A2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FBE" w14:textId="1B8DC446" w:rsidR="00065195" w:rsidRDefault="00065195">
    <w:pPr>
      <w:pStyle w:val="AltBilgi"/>
    </w:pPr>
    <w:r w:rsidRPr="00065195">
      <w:rPr>
        <w:noProof/>
      </w:rPr>
      <w:drawing>
        <wp:anchor distT="0" distB="0" distL="114300" distR="114300" simplePos="0" relativeHeight="251666432" behindDoc="1" locked="0" layoutInCell="1" allowOverlap="1" wp14:anchorId="3E68A34E" wp14:editId="57DD97B9">
          <wp:simplePos x="0" y="0"/>
          <wp:positionH relativeFrom="column">
            <wp:posOffset>203200</wp:posOffset>
          </wp:positionH>
          <wp:positionV relativeFrom="paragraph">
            <wp:posOffset>-340892</wp:posOffset>
          </wp:positionV>
          <wp:extent cx="5295900" cy="838200"/>
          <wp:effectExtent l="0" t="0" r="0" b="0"/>
          <wp:wrapNone/>
          <wp:docPr id="56087236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8723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0DF0" w14:textId="77777777" w:rsidR="001321A2" w:rsidRDefault="001321A2" w:rsidP="00CB4CA7">
      <w:pPr>
        <w:spacing w:after="0" w:line="240" w:lineRule="auto"/>
      </w:pPr>
      <w:r>
        <w:separator/>
      </w:r>
    </w:p>
  </w:footnote>
  <w:footnote w:type="continuationSeparator" w:id="0">
    <w:p w14:paraId="18487B37" w14:textId="77777777" w:rsidR="001321A2" w:rsidRDefault="001321A2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7803" w14:textId="77777777" w:rsidR="008D1B81" w:rsidRDefault="001321A2">
    <w:pPr>
      <w:pStyle w:val="stBilgi"/>
    </w:pPr>
    <w:r>
      <w:rPr>
        <w:noProof/>
        <w:lang w:eastAsia="tr-TR"/>
      </w:rPr>
      <w:pict w14:anchorId="1CA76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6" type="#_x0000_t75" alt="" style="position:absolute;margin-left:0;margin-top:0;width:598.5pt;height:84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A83F" w14:textId="4B9327D3" w:rsidR="008D1B81" w:rsidRDefault="006E1149" w:rsidP="00D70FCB">
    <w:pPr>
      <w:pStyle w:val="stBilgi"/>
      <w:tabs>
        <w:tab w:val="clear" w:pos="4536"/>
        <w:tab w:val="clear" w:pos="9072"/>
        <w:tab w:val="left" w:pos="781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3585A82B" wp14:editId="6348345D">
          <wp:simplePos x="0" y="0"/>
          <wp:positionH relativeFrom="column">
            <wp:posOffset>-1121179</wp:posOffset>
          </wp:positionH>
          <wp:positionV relativeFrom="paragraph">
            <wp:posOffset>-227330</wp:posOffset>
          </wp:positionV>
          <wp:extent cx="7813964" cy="11044804"/>
          <wp:effectExtent l="0" t="0" r="0" b="0"/>
          <wp:wrapNone/>
          <wp:docPr id="2071860818" name="Resim 4" descr="grafik, logo, tasarım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860818" name="Resim 4" descr="grafik, logo, tasarım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964" cy="1104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1E15A70" wp14:editId="62242054">
          <wp:simplePos x="0" y="0"/>
          <wp:positionH relativeFrom="column">
            <wp:posOffset>-927670</wp:posOffset>
          </wp:positionH>
          <wp:positionV relativeFrom="paragraph">
            <wp:posOffset>-356235</wp:posOffset>
          </wp:positionV>
          <wp:extent cx="7317761" cy="1315616"/>
          <wp:effectExtent l="0" t="0" r="0" b="0"/>
          <wp:wrapNone/>
          <wp:docPr id="1180932115" name="Resim 3" descr="metin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32115" name="Resim 3" descr="metin, yazı tipi, logo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761" cy="131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F524" w14:textId="77777777" w:rsidR="008D1B81" w:rsidRDefault="001321A2">
    <w:pPr>
      <w:pStyle w:val="stBilgi"/>
    </w:pPr>
    <w:r>
      <w:rPr>
        <w:noProof/>
        <w:lang w:eastAsia="tr-TR"/>
      </w:rPr>
      <w:pict w14:anchorId="2C8A4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5" type="#_x0000_t75" alt="" style="position:absolute;margin-left:0;margin-top:0;width:598.5pt;height:84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4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5195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21A2"/>
    <w:rsid w:val="00132AD0"/>
    <w:rsid w:val="001331D4"/>
    <w:rsid w:val="00143A96"/>
    <w:rsid w:val="001472C7"/>
    <w:rsid w:val="001513B3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019C"/>
    <w:rsid w:val="002836EA"/>
    <w:rsid w:val="002A2913"/>
    <w:rsid w:val="002A5115"/>
    <w:rsid w:val="002B7050"/>
    <w:rsid w:val="002D5D3D"/>
    <w:rsid w:val="002E2A35"/>
    <w:rsid w:val="002E78D9"/>
    <w:rsid w:val="00306B67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1344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63A3D"/>
    <w:rsid w:val="006720DE"/>
    <w:rsid w:val="0068756E"/>
    <w:rsid w:val="00696CCD"/>
    <w:rsid w:val="006B0E89"/>
    <w:rsid w:val="006B682D"/>
    <w:rsid w:val="006D2A1D"/>
    <w:rsid w:val="006E1149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4254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415A5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C7081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4F02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A8C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7CF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91FF5ED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896A-C0D2-42FC-9747-E3893114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C:\Users\hp\Desktop\BT 13.06.17.dotx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4173jet</cp:lastModifiedBy>
  <cp:revision>10</cp:revision>
  <cp:lastPrinted>2018-03-22T08:00:00Z</cp:lastPrinted>
  <dcterms:created xsi:type="dcterms:W3CDTF">2023-01-17T13:31:00Z</dcterms:created>
  <dcterms:modified xsi:type="dcterms:W3CDTF">2024-02-02T13:02:00Z</dcterms:modified>
</cp:coreProperties>
</file>