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DE93" w14:textId="77777777"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14:paraId="611FB732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56D74E06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18C3D48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BBC1C73" w14:textId="69048023" w:rsidR="00841F1A" w:rsidRPr="003B2A0D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23738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YT</w:t>
            </w:r>
            <w:r w:rsidR="001305AA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E-1</w:t>
            </w: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91D10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Yelkenli Tekne</w:t>
            </w: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Öğreticisi/Eğitmeni Kursu</w:t>
            </w:r>
          </w:p>
          <w:p w14:paraId="6A9C3B78" w14:textId="48F5C1FE" w:rsidR="002A5115" w:rsidRDefault="003B2A0D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Ağustos 1 Eylül</w:t>
            </w:r>
            <w:r w:rsidR="002A5115" w:rsidRPr="00AF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3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6A266AE" w14:textId="2455E6A3" w:rsidR="007C671A" w:rsidRPr="003B2A0D" w:rsidRDefault="003B2A0D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Arkas</w:t>
            </w:r>
            <w:proofErr w:type="spellEnd"/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Çeşme Yelken Spor Kulübü</w:t>
            </w:r>
          </w:p>
          <w:p w14:paraId="1F49CCE5" w14:textId="4003358C" w:rsidR="002A5115" w:rsidRPr="003B2A0D" w:rsidRDefault="003B2A0D" w:rsidP="002A5115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İzmir</w:t>
            </w:r>
          </w:p>
        </w:tc>
        <w:tc>
          <w:tcPr>
            <w:tcW w:w="1766" w:type="dxa"/>
            <w:vMerge w:val="restart"/>
            <w:vAlign w:val="center"/>
          </w:tcPr>
          <w:p w14:paraId="6D46430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7766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14:paraId="0AC6EF1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CD923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51425790" w14:textId="77777777" w:rsidR="008949F7" w:rsidRPr="003B2A0D" w:rsidRDefault="008949F7" w:rsidP="008949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9260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3E387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E6513F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D03D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2BC885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6AACD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1A5BD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3F452E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6BC242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6AC4C1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94A59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4664F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BC8CE7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F1E7C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4F8DE2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39E5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520F0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DF9855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1A618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4C0D96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 w14:paraId="40512E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057614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A47F0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87C3C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2124574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A3558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B8D0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B03E6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0A9E3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08287F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AA724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92AD39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C582F2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A04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21694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4DE2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42059CA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8FD9237" w14:textId="77777777" w:rsidTr="00496C3A">
        <w:tc>
          <w:tcPr>
            <w:tcW w:w="2660" w:type="dxa"/>
          </w:tcPr>
          <w:p w14:paraId="0E16B02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176FD9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14:paraId="49ADC7C9" w14:textId="77777777" w:rsidTr="00496C3A">
        <w:tc>
          <w:tcPr>
            <w:tcW w:w="2660" w:type="dxa"/>
          </w:tcPr>
          <w:p w14:paraId="72DF2A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767A3770" w14:textId="77777777" w:rsidR="008949F7" w:rsidRPr="003E52C1" w:rsidRDefault="0032673A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02828DD">
                <v:rect id="Rectangle 34" o:spid="_x0000_s1026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0FB470D8">
                <v:rect id="Rectangle 33" o:spid="_x0000_s1030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859B7AF">
                <v:rect id="Rectangle 32" o:spid="_x0000_s1029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73770D74" w14:textId="77777777" w:rsidTr="00496C3A">
        <w:trPr>
          <w:trHeight w:val="284"/>
        </w:trPr>
        <w:tc>
          <w:tcPr>
            <w:tcW w:w="2660" w:type="dxa"/>
          </w:tcPr>
          <w:p w14:paraId="2AD64C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7A4F11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64EE3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7A074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9E500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94C1E5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834CB8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C71687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1765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203A75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51311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72D57CE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265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125CB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FDA233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1373F9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6F90852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65069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25EE3E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33481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E86A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E7EED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676CC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FA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7F822D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D610D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3F5724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D2CB7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78E44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E37A97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55CDED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Kısa Mesafe Telsiz </w:t>
            </w:r>
            <w:proofErr w:type="spellStart"/>
            <w:r w:rsidRPr="003E52C1">
              <w:rPr>
                <w:rFonts w:ascii="Arial" w:hAnsi="Arial" w:cs="Arial"/>
              </w:rPr>
              <w:t>Belg</w:t>
            </w:r>
            <w:proofErr w:type="spellEnd"/>
            <w:r w:rsidRPr="003E52C1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 w14:paraId="56DE4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88117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B7979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4D06D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86C7B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34BFD0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9FA7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0F9FC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02F536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30C6FE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F2DA5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53F31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445732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B02F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29EAEC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6CA473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BF2690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DB3116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2D4A21" w14:textId="77777777" w:rsidTr="00496C3A">
        <w:trPr>
          <w:trHeight w:val="264"/>
        </w:trPr>
        <w:tc>
          <w:tcPr>
            <w:tcW w:w="9349" w:type="dxa"/>
            <w:gridSpan w:val="4"/>
          </w:tcPr>
          <w:p w14:paraId="7725D36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8ABD7A" w14:textId="77777777" w:rsidTr="00496C3A">
        <w:trPr>
          <w:trHeight w:val="851"/>
        </w:trPr>
        <w:tc>
          <w:tcPr>
            <w:tcW w:w="2660" w:type="dxa"/>
          </w:tcPr>
          <w:p w14:paraId="418190C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229B21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46F1A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54D7E48" w14:textId="77777777" w:rsidR="008949F7" w:rsidRPr="003E52C1" w:rsidRDefault="0032673A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44E8644E">
                <v:rect id="Rectangle 35" o:spid="_x0000_s1028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28F262E1" w14:textId="77777777" w:rsidR="008949F7" w:rsidRPr="003E52C1" w:rsidRDefault="0032673A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25CD2DD">
                <v:rect id="Rectangle 36" o:spid="_x0000_s1027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75C8199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79135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93C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89844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48B59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40FEE3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93E08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8E8D4D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17391D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2723C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66096E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4919A2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7779852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BF5A9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6A818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CFCC0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084733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14:paraId="2445C06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2F40AB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4BBE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12041A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1D2729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183137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C8E01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6EE1A2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9351B4F" w14:textId="77777777" w:rsidTr="00496C3A">
        <w:trPr>
          <w:trHeight w:val="851"/>
        </w:trPr>
        <w:tc>
          <w:tcPr>
            <w:tcW w:w="2660" w:type="dxa"/>
          </w:tcPr>
          <w:p w14:paraId="2D847838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4E04C52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280D1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196285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73AC04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492557E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75656E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4F56B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E07EA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20CA1B9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E6751F" w14:textId="77777777" w:rsidR="00D043EC" w:rsidRPr="0043091D" w:rsidRDefault="00D043EC" w:rsidP="008949F7">
      <w:pPr>
        <w:spacing w:after="0"/>
      </w:pPr>
    </w:p>
    <w:sectPr w:rsidR="00D043EC" w:rsidRPr="0043091D" w:rsidSect="00213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842A7" w14:textId="77777777" w:rsidR="0032673A" w:rsidRDefault="0032673A" w:rsidP="00CB4CA7">
      <w:pPr>
        <w:spacing w:after="0" w:line="240" w:lineRule="auto"/>
      </w:pPr>
      <w:r>
        <w:separator/>
      </w:r>
    </w:p>
  </w:endnote>
  <w:endnote w:type="continuationSeparator" w:id="0">
    <w:p w14:paraId="39ACFF6B" w14:textId="77777777" w:rsidR="0032673A" w:rsidRDefault="0032673A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4351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770C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8817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91E7" w14:textId="77777777" w:rsidR="0032673A" w:rsidRDefault="0032673A" w:rsidP="00CB4CA7">
      <w:pPr>
        <w:spacing w:after="0" w:line="240" w:lineRule="auto"/>
      </w:pPr>
      <w:r>
        <w:separator/>
      </w:r>
    </w:p>
  </w:footnote>
  <w:footnote w:type="continuationSeparator" w:id="0">
    <w:p w14:paraId="4F52CFCC" w14:textId="77777777" w:rsidR="0032673A" w:rsidRDefault="0032673A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6286" w14:textId="77777777" w:rsidR="008D1B81" w:rsidRDefault="0032673A">
    <w:pPr>
      <w:pStyle w:val="stbilgi"/>
    </w:pPr>
    <w:r>
      <w:rPr>
        <w:noProof/>
        <w:lang w:eastAsia="tr-TR"/>
      </w:rPr>
      <w:pict w14:anchorId="34A2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2053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5795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17ED880" wp14:editId="5A4492C5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BA730" w14:textId="77777777" w:rsidR="008D1B81" w:rsidRDefault="0032673A">
    <w:pPr>
      <w:pStyle w:val="stbilgi"/>
    </w:pPr>
    <w:r>
      <w:rPr>
        <w:noProof/>
        <w:lang w:eastAsia="tr-TR"/>
      </w:rPr>
      <w:pict w14:anchorId="13BF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2052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05AA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422A"/>
    <w:rsid w:val="001D6CAB"/>
    <w:rsid w:val="001E6BC5"/>
    <w:rsid w:val="001F1A28"/>
    <w:rsid w:val="0021388A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A5115"/>
    <w:rsid w:val="002B7050"/>
    <w:rsid w:val="002D5D3D"/>
    <w:rsid w:val="002E2A35"/>
    <w:rsid w:val="002E78D9"/>
    <w:rsid w:val="0032673A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2A0D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72C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96494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46FFC"/>
    <w:rsid w:val="008767F2"/>
    <w:rsid w:val="00883AF9"/>
    <w:rsid w:val="008919DF"/>
    <w:rsid w:val="00891D10"/>
    <w:rsid w:val="008949F7"/>
    <w:rsid w:val="0089502B"/>
    <w:rsid w:val="008C2D8B"/>
    <w:rsid w:val="008D1B81"/>
    <w:rsid w:val="008E1E0D"/>
    <w:rsid w:val="008E4FD9"/>
    <w:rsid w:val="008E5BE6"/>
    <w:rsid w:val="008F0A77"/>
    <w:rsid w:val="008F7F0A"/>
    <w:rsid w:val="00903366"/>
    <w:rsid w:val="009068C3"/>
    <w:rsid w:val="00921BFC"/>
    <w:rsid w:val="00923738"/>
    <w:rsid w:val="009367C6"/>
    <w:rsid w:val="009410D7"/>
    <w:rsid w:val="009603EC"/>
    <w:rsid w:val="00964B64"/>
    <w:rsid w:val="00972A70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D3976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4DF4"/>
    <w:rsid w:val="00C15C0D"/>
    <w:rsid w:val="00C16F7A"/>
    <w:rsid w:val="00C22CC7"/>
    <w:rsid w:val="00C55D0C"/>
    <w:rsid w:val="00C84F02"/>
    <w:rsid w:val="00C854A9"/>
    <w:rsid w:val="00C95773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66B8B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EF1143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D1C72F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CE46-5C46-4D03-8672-1D7D55DB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Armağan Bacak</cp:lastModifiedBy>
  <cp:revision>13</cp:revision>
  <cp:lastPrinted>2018-03-22T08:00:00Z</cp:lastPrinted>
  <dcterms:created xsi:type="dcterms:W3CDTF">2023-01-17T13:31:00Z</dcterms:created>
  <dcterms:modified xsi:type="dcterms:W3CDTF">2024-08-06T10:47:00Z</dcterms:modified>
</cp:coreProperties>
</file>