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3FF2CDA1" w:rsidR="00841F1A" w:rsidRPr="001472C7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</w:pPr>
            <w:r w:rsidRPr="001472C7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(</w:t>
            </w:r>
            <w:r w:rsidR="00E439D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US</w:t>
            </w:r>
            <w:r w:rsidR="001305AA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E-1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) </w:t>
            </w:r>
            <w:r w:rsidR="00E439D1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Uçurtma </w:t>
            </w:r>
            <w:r w:rsidR="007C671A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>Sörfü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 Öğreticisi/Eğitmeni Kursu</w:t>
            </w:r>
          </w:p>
          <w:p w14:paraId="6A9C3B78" w14:textId="7C282127" w:rsidR="002A5115" w:rsidRDefault="001305AA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</w:t>
            </w:r>
            <w:r w:rsidR="002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</w:t>
            </w:r>
            <w:r w:rsidR="002A5115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6A266AE" w14:textId="77777777" w:rsidR="007C671A" w:rsidRDefault="002A5115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Ayvalık Kite Sörf Gençlik Spor Kulübü</w:t>
            </w:r>
            <w:r w:rsidRPr="00B6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49CCE5" w14:textId="77777777" w:rsidR="002A5115" w:rsidRPr="002A5115" w:rsidRDefault="002A5115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Ayvalık / Balıkesir</w:t>
            </w:r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FD9237" w14:textId="77777777" w:rsidTr="00496C3A">
        <w:tc>
          <w:tcPr>
            <w:tcW w:w="2660" w:type="dxa"/>
          </w:tcPr>
          <w:p w14:paraId="0E16B0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176FD9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2050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2054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2053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2052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2051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CFCC0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08473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2445C06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F40A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4BBE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433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5AE4" w14:textId="77777777" w:rsidR="0043372C" w:rsidRDefault="0043372C" w:rsidP="00CB4CA7">
      <w:pPr>
        <w:spacing w:after="0" w:line="240" w:lineRule="auto"/>
      </w:pPr>
      <w:r>
        <w:separator/>
      </w:r>
    </w:p>
  </w:endnote>
  <w:endnote w:type="continuationSeparator" w:id="0">
    <w:p w14:paraId="2C8290D4" w14:textId="77777777" w:rsidR="0043372C" w:rsidRDefault="0043372C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4351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770C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8817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FA49" w14:textId="77777777" w:rsidR="0043372C" w:rsidRDefault="0043372C" w:rsidP="00CB4CA7">
      <w:pPr>
        <w:spacing w:after="0" w:line="240" w:lineRule="auto"/>
      </w:pPr>
      <w:r>
        <w:separator/>
      </w:r>
    </w:p>
  </w:footnote>
  <w:footnote w:type="continuationSeparator" w:id="0">
    <w:p w14:paraId="207CBD53" w14:textId="77777777" w:rsidR="0043372C" w:rsidRDefault="0043372C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6286" w14:textId="77777777" w:rsidR="008D1B81" w:rsidRDefault="00000000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5795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</w:rPr>
      <w:drawing>
        <wp:anchor distT="0" distB="0" distL="114300" distR="114300" simplePos="0" relativeHeight="251661312" behindDoc="1" locked="0" layoutInCell="1" allowOverlap="1" wp14:anchorId="617ED880" wp14:editId="5A4492C5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A730" w14:textId="77777777" w:rsidR="008D1B81" w:rsidRDefault="00000000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9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72C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4F02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5</cp:revision>
  <cp:lastPrinted>2018-03-22T08:00:00Z</cp:lastPrinted>
  <dcterms:created xsi:type="dcterms:W3CDTF">2023-01-17T13:31:00Z</dcterms:created>
  <dcterms:modified xsi:type="dcterms:W3CDTF">2024-02-08T11:35:00Z</dcterms:modified>
</cp:coreProperties>
</file>