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04EB612C" w:rsidR="00841F1A" w:rsidRPr="003B2A0D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4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  <w:r w:rsidR="001305AA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94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Uçurtma sörfü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Öğreticisi/Eğitmeni Kursu</w:t>
            </w:r>
          </w:p>
          <w:p w14:paraId="6A9C3B78" w14:textId="583AE978" w:rsidR="002A5115" w:rsidRDefault="0094429E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23-27 Ekim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722A168E" w:rsidR="007C671A" w:rsidRPr="003B2A0D" w:rsidRDefault="00BD21D3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Gökova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Rüzgar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Akyaka Şubesi</w:t>
            </w:r>
          </w:p>
          <w:p w14:paraId="1F49CCE5" w14:textId="329C5753" w:rsidR="002A5115" w:rsidRPr="003B2A0D" w:rsidRDefault="00BD21D3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Muğla</w:t>
            </w:r>
            <w:bookmarkStart w:id="0" w:name="_GoBack"/>
            <w:bookmarkEnd w:id="0"/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B2A0D" w:rsidRDefault="008949F7" w:rsidP="008949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FD9237" w14:textId="77777777" w:rsidTr="00496C3A">
        <w:tc>
          <w:tcPr>
            <w:tcW w:w="2660" w:type="dxa"/>
          </w:tcPr>
          <w:p w14:paraId="0E16B0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176FD9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1D6A8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1026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1030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1029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1D6A8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1028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1D6A8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1027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CFCC0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08473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2445C06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F40A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4BBE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21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7328A" w14:textId="77777777" w:rsidR="001D6A8B" w:rsidRDefault="001D6A8B" w:rsidP="00CB4CA7">
      <w:pPr>
        <w:spacing w:after="0" w:line="240" w:lineRule="auto"/>
      </w:pPr>
      <w:r>
        <w:separator/>
      </w:r>
    </w:p>
  </w:endnote>
  <w:endnote w:type="continuationSeparator" w:id="0">
    <w:p w14:paraId="2F2EAF55" w14:textId="77777777" w:rsidR="001D6A8B" w:rsidRDefault="001D6A8B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93901" w14:textId="77777777" w:rsidR="001D6A8B" w:rsidRDefault="001D6A8B" w:rsidP="00CB4CA7">
      <w:pPr>
        <w:spacing w:after="0" w:line="240" w:lineRule="auto"/>
      </w:pPr>
      <w:r>
        <w:separator/>
      </w:r>
    </w:p>
  </w:footnote>
  <w:footnote w:type="continuationSeparator" w:id="0">
    <w:p w14:paraId="655F13EF" w14:textId="77777777" w:rsidR="001D6A8B" w:rsidRDefault="001D6A8B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6286" w14:textId="77777777" w:rsidR="008D1B81" w:rsidRDefault="001D6A8B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730" w14:textId="77777777" w:rsidR="008D1B81" w:rsidRDefault="001D6A8B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422A"/>
    <w:rsid w:val="001D6A8B"/>
    <w:rsid w:val="001D6CAB"/>
    <w:rsid w:val="001E6BC5"/>
    <w:rsid w:val="001F1A28"/>
    <w:rsid w:val="0021388A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2673A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2A0D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1701B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96494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46FFC"/>
    <w:rsid w:val="008767F2"/>
    <w:rsid w:val="00883AF9"/>
    <w:rsid w:val="008919DF"/>
    <w:rsid w:val="00891D10"/>
    <w:rsid w:val="008949F7"/>
    <w:rsid w:val="0089502B"/>
    <w:rsid w:val="008C2D8B"/>
    <w:rsid w:val="008D1B81"/>
    <w:rsid w:val="008E1E0D"/>
    <w:rsid w:val="008E4FD9"/>
    <w:rsid w:val="008E5BE6"/>
    <w:rsid w:val="008F0A77"/>
    <w:rsid w:val="008F7F0A"/>
    <w:rsid w:val="00903366"/>
    <w:rsid w:val="009068C3"/>
    <w:rsid w:val="00921BFC"/>
    <w:rsid w:val="00923738"/>
    <w:rsid w:val="009367C6"/>
    <w:rsid w:val="009410D7"/>
    <w:rsid w:val="0094429E"/>
    <w:rsid w:val="009603EC"/>
    <w:rsid w:val="00964B64"/>
    <w:rsid w:val="00972A70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D3976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D21D3"/>
    <w:rsid w:val="00BF4A7F"/>
    <w:rsid w:val="00BF6F1A"/>
    <w:rsid w:val="00C00F66"/>
    <w:rsid w:val="00C1176C"/>
    <w:rsid w:val="00C138CF"/>
    <w:rsid w:val="00C14DF4"/>
    <w:rsid w:val="00C15C0D"/>
    <w:rsid w:val="00C16F7A"/>
    <w:rsid w:val="00C22CC7"/>
    <w:rsid w:val="00C34506"/>
    <w:rsid w:val="00C55D0C"/>
    <w:rsid w:val="00C84F02"/>
    <w:rsid w:val="00C854A9"/>
    <w:rsid w:val="00C95773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66B8B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EF1143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2A34-E7DD-46E1-9488-D8FBCA7A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13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Armağan Bacak</cp:lastModifiedBy>
  <cp:revision>16</cp:revision>
  <cp:lastPrinted>2018-03-22T08:00:00Z</cp:lastPrinted>
  <dcterms:created xsi:type="dcterms:W3CDTF">2023-01-17T13:31:00Z</dcterms:created>
  <dcterms:modified xsi:type="dcterms:W3CDTF">2024-10-07T09:03:00Z</dcterms:modified>
</cp:coreProperties>
</file>