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DE93" w14:textId="77777777" w:rsidR="008949F7" w:rsidRPr="003E52C1" w:rsidRDefault="008949F7" w:rsidP="008949F7">
      <w:pPr>
        <w:spacing w:after="0"/>
        <w:jc w:val="center"/>
        <w:rPr>
          <w:rFonts w:ascii="Arial" w:hAnsi="Arial" w:cs="Arial"/>
          <w:b/>
          <w:color w:val="000000"/>
        </w:rPr>
      </w:pPr>
      <w:r w:rsidRPr="003E52C1">
        <w:rPr>
          <w:rFonts w:ascii="Arial" w:hAnsi="Arial" w:cs="Arial"/>
          <w:b/>
          <w:color w:val="000000"/>
        </w:rPr>
        <w:t xml:space="preserve">ÖĞRETİCİ BAŞVURU VE ADAY BİLGİ FORMU </w:t>
      </w:r>
    </w:p>
    <w:p w14:paraId="611FB732" w14:textId="77777777" w:rsidR="008949F7" w:rsidRPr="003E52C1" w:rsidRDefault="008949F7" w:rsidP="008949F7">
      <w:pPr>
        <w:spacing w:after="0"/>
        <w:rPr>
          <w:rFonts w:ascii="Arial" w:hAnsi="Arial" w:cs="Arial"/>
          <w:color w:val="000000"/>
        </w:rPr>
      </w:pPr>
    </w:p>
    <w:tbl>
      <w:tblPr>
        <w:tblW w:w="93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60"/>
        <w:gridCol w:w="3260"/>
        <w:gridCol w:w="1663"/>
        <w:gridCol w:w="1766"/>
      </w:tblGrid>
      <w:tr w:rsidR="008949F7" w:rsidRPr="003E52C1" w14:paraId="56D74E06" w14:textId="77777777" w:rsidTr="00650CEA">
        <w:trPr>
          <w:trHeight w:val="284"/>
        </w:trPr>
        <w:tc>
          <w:tcPr>
            <w:tcW w:w="2660" w:type="dxa"/>
            <w:vAlign w:val="center"/>
          </w:tcPr>
          <w:p w14:paraId="18C3D48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Kurs Adı ve Tarihi</w:t>
            </w:r>
          </w:p>
        </w:tc>
        <w:tc>
          <w:tcPr>
            <w:tcW w:w="4923" w:type="dxa"/>
            <w:gridSpan w:val="2"/>
            <w:shd w:val="clear" w:color="auto" w:fill="auto"/>
            <w:vAlign w:val="center"/>
          </w:tcPr>
          <w:p w14:paraId="2BBC1C73" w14:textId="442BFECC" w:rsidR="00841F1A" w:rsidRPr="001472C7" w:rsidRDefault="00A02954" w:rsidP="008E1E0D">
            <w:pPr>
              <w:shd w:val="clear" w:color="auto" w:fill="FFFFFF"/>
              <w:spacing w:before="90" w:after="150" w:line="240" w:lineRule="auto"/>
              <w:jc w:val="center"/>
              <w:outlineLvl w:val="0"/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</w:pPr>
            <w:r w:rsidRPr="001472C7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(</w:t>
            </w:r>
            <w:r w:rsidR="0002709D">
              <w:rPr>
                <w:rFonts w:asciiTheme="minorBidi" w:eastAsia="Times New Roman" w:hAnsiTheme="minorBidi"/>
                <w:b/>
                <w:bCs/>
                <w:color w:val="000000" w:themeColor="text1"/>
                <w:kern w:val="36"/>
                <w:sz w:val="21"/>
                <w:szCs w:val="21"/>
                <w:lang w:eastAsia="tr-TR"/>
              </w:rPr>
              <w:t>YTE-1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) </w:t>
            </w:r>
            <w:r w:rsidR="0002709D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>Yelkenli Tekne</w:t>
            </w:r>
            <w:r w:rsidRPr="001472C7">
              <w:rPr>
                <w:rFonts w:asciiTheme="minorBidi" w:hAnsiTheme="minorBidi"/>
                <w:b/>
                <w:bCs/>
                <w:color w:val="000000" w:themeColor="text1"/>
                <w:sz w:val="21"/>
                <w:szCs w:val="21"/>
                <w:shd w:val="clear" w:color="auto" w:fill="FBFBFB"/>
              </w:rPr>
              <w:t xml:space="preserve"> Öğreticisi/Eğitmeni Kursu</w:t>
            </w:r>
          </w:p>
          <w:p w14:paraId="6A9C3B78" w14:textId="3F3E1926" w:rsidR="002A5115" w:rsidRDefault="00DA512E" w:rsidP="008E1E0D">
            <w:pPr>
              <w:shd w:val="clear" w:color="auto" w:fill="FBFBFB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21-24 Nisan 2025</w:t>
            </w:r>
          </w:p>
          <w:p w14:paraId="1F49CCE5" w14:textId="6186103D" w:rsidR="002A5115" w:rsidRPr="002A5115" w:rsidRDefault="006433FB" w:rsidP="00DA512E">
            <w:pPr>
              <w:shd w:val="clear" w:color="auto" w:fill="FBFBFB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Tekirdağ</w:t>
            </w:r>
            <w:r w:rsidR="00DA5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Yelken İhtisas Kulübü</w:t>
            </w:r>
          </w:p>
        </w:tc>
        <w:tc>
          <w:tcPr>
            <w:tcW w:w="1766" w:type="dxa"/>
            <w:vMerge w:val="restart"/>
            <w:vAlign w:val="center"/>
          </w:tcPr>
          <w:p w14:paraId="6D46430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3B87766F" w14:textId="77777777" w:rsidR="008949F7" w:rsidRPr="001D6CAB" w:rsidRDefault="008949F7" w:rsidP="008949F7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D6CAB">
              <w:rPr>
                <w:rFonts w:ascii="Arial" w:hAnsi="Arial" w:cs="Arial"/>
                <w:b/>
                <w:bCs/>
              </w:rPr>
              <w:t xml:space="preserve">        Foto</w:t>
            </w:r>
          </w:p>
        </w:tc>
      </w:tr>
      <w:tr w:rsidR="008949F7" w:rsidRPr="003E52C1" w14:paraId="0AC6EF1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CD923E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Adı  </w:t>
            </w:r>
          </w:p>
        </w:tc>
        <w:tc>
          <w:tcPr>
            <w:tcW w:w="3260" w:type="dxa"/>
            <w:vAlign w:val="center"/>
          </w:tcPr>
          <w:p w14:paraId="5142579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9260D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43E3873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E6513F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CD03D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Soyadı</w:t>
            </w:r>
          </w:p>
        </w:tc>
        <w:tc>
          <w:tcPr>
            <w:tcW w:w="3260" w:type="dxa"/>
            <w:vAlign w:val="center"/>
          </w:tcPr>
          <w:p w14:paraId="2BC885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6AACDC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21A5BD8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3F452EE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6BC242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proofErr w:type="gramStart"/>
            <w:r w:rsidRPr="003E52C1">
              <w:rPr>
                <w:rFonts w:ascii="Arial" w:hAnsi="Arial" w:cs="Arial"/>
              </w:rPr>
              <w:t>TC</w:t>
            </w:r>
            <w:proofErr w:type="gramEnd"/>
            <w:r w:rsidRPr="003E52C1">
              <w:rPr>
                <w:rFonts w:ascii="Arial" w:hAnsi="Arial" w:cs="Arial"/>
              </w:rPr>
              <w:t xml:space="preserve"> Kimlik Numarası</w:t>
            </w:r>
          </w:p>
        </w:tc>
        <w:tc>
          <w:tcPr>
            <w:tcW w:w="3260" w:type="dxa"/>
            <w:vAlign w:val="center"/>
          </w:tcPr>
          <w:p w14:paraId="6AC4C1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94A59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4664F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BC8CE7C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F1E7C2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Yeri</w:t>
            </w:r>
          </w:p>
        </w:tc>
        <w:tc>
          <w:tcPr>
            <w:tcW w:w="3260" w:type="dxa"/>
            <w:vAlign w:val="center"/>
          </w:tcPr>
          <w:p w14:paraId="4F8DE29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139E5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7520F0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DF98551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1A618A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Doğum Tarihi</w:t>
            </w:r>
          </w:p>
        </w:tc>
        <w:tc>
          <w:tcPr>
            <w:tcW w:w="3260" w:type="dxa"/>
            <w:vAlign w:val="center"/>
          </w:tcPr>
          <w:p w14:paraId="4C0D96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0512E9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0576146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BA47F06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87C3C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Eğitim Derecesi</w:t>
            </w:r>
          </w:p>
        </w:tc>
        <w:tc>
          <w:tcPr>
            <w:tcW w:w="3260" w:type="dxa"/>
            <w:vAlign w:val="center"/>
          </w:tcPr>
          <w:p w14:paraId="2124574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A35586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3B8D0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B03E62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0A9E35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Mesleği</w:t>
            </w:r>
          </w:p>
        </w:tc>
        <w:tc>
          <w:tcPr>
            <w:tcW w:w="3260" w:type="dxa"/>
            <w:vAlign w:val="center"/>
          </w:tcPr>
          <w:p w14:paraId="708287F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AA7245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  <w:vMerge/>
            <w:vAlign w:val="center"/>
          </w:tcPr>
          <w:p w14:paraId="592AD39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C582F2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FA0422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Yabancı Dil</w:t>
            </w:r>
          </w:p>
        </w:tc>
        <w:tc>
          <w:tcPr>
            <w:tcW w:w="3260" w:type="dxa"/>
            <w:vAlign w:val="center"/>
          </w:tcPr>
          <w:p w14:paraId="021694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74DE2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Derecesi</w:t>
            </w:r>
          </w:p>
        </w:tc>
        <w:tc>
          <w:tcPr>
            <w:tcW w:w="1766" w:type="dxa"/>
            <w:vAlign w:val="center"/>
          </w:tcPr>
          <w:p w14:paraId="42059CA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ADC7C9" w14:textId="77777777" w:rsidTr="00496C3A">
        <w:tc>
          <w:tcPr>
            <w:tcW w:w="2660" w:type="dxa"/>
          </w:tcPr>
          <w:p w14:paraId="72DF2AC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Sporculuk Geçmişi</w:t>
            </w:r>
          </w:p>
        </w:tc>
        <w:tc>
          <w:tcPr>
            <w:tcW w:w="6689" w:type="dxa"/>
            <w:gridSpan w:val="3"/>
          </w:tcPr>
          <w:p w14:paraId="767A3770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302828DD">
                <v:rect id="Rectangle 34" o:spid="_x0000_s2050" style="position:absolute;margin-left:245.75pt;margin-top:2.95pt;width:8.5pt;height: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0FB470D8">
                <v:rect id="Rectangle 33" o:spid="_x0000_s2054" style="position:absolute;margin-left:119.75pt;margin-top:2.95pt;width:8.5pt;height: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D4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84s6Kj&#10;Hn0m1YRtjGLTa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" strokecolor="#a5a5a5"/>
              </w:pict>
            </w:r>
            <w:r>
              <w:rPr>
                <w:rFonts w:ascii="Arial" w:hAnsi="Arial" w:cs="Arial"/>
                <w:noProof/>
                <w:lang w:eastAsia="tr-TR"/>
              </w:rPr>
              <w:pict w14:anchorId="1859B7AF">
                <v:rect id="Rectangle 32" o:spid="_x0000_s2053" style="position:absolute;margin-left:2pt;margin-top:2.95pt;width:8.5pt;height: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PJ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KqkxDCN&#10;PfqCqjHTKUGupl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Amatör                           Milli                                  Diğer</w:t>
            </w:r>
          </w:p>
        </w:tc>
      </w:tr>
      <w:tr w:rsidR="008949F7" w:rsidRPr="003E52C1" w14:paraId="73770D74" w14:textId="77777777" w:rsidTr="00496C3A">
        <w:trPr>
          <w:trHeight w:val="284"/>
        </w:trPr>
        <w:tc>
          <w:tcPr>
            <w:tcW w:w="2660" w:type="dxa"/>
          </w:tcPr>
          <w:p w14:paraId="2AD64CD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Branşı</w:t>
            </w:r>
          </w:p>
        </w:tc>
        <w:tc>
          <w:tcPr>
            <w:tcW w:w="3260" w:type="dxa"/>
          </w:tcPr>
          <w:p w14:paraId="7A4F111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464EE3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5B7A074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9E50080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94C1E5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3834CB8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5C71687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C1765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5203A755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151311A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Antrenör Derecesi</w:t>
            </w:r>
          </w:p>
        </w:tc>
        <w:tc>
          <w:tcPr>
            <w:tcW w:w="3260" w:type="dxa"/>
            <w:vAlign w:val="center"/>
          </w:tcPr>
          <w:p w14:paraId="72D57CE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32658B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125CBA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3FDA233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1373F9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Halen Çalıştığı Kulüp</w:t>
            </w:r>
          </w:p>
        </w:tc>
        <w:tc>
          <w:tcPr>
            <w:tcW w:w="3260" w:type="dxa"/>
            <w:vAlign w:val="center"/>
          </w:tcPr>
          <w:p w14:paraId="6F90852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650698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Sporcu Sayısı</w:t>
            </w:r>
          </w:p>
        </w:tc>
        <w:tc>
          <w:tcPr>
            <w:tcW w:w="1766" w:type="dxa"/>
          </w:tcPr>
          <w:p w14:paraId="25EE3E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F33481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2E86A54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Çalıştırdığı Sınıflar</w:t>
            </w:r>
          </w:p>
        </w:tc>
        <w:tc>
          <w:tcPr>
            <w:tcW w:w="3260" w:type="dxa"/>
            <w:vAlign w:val="center"/>
          </w:tcPr>
          <w:p w14:paraId="7E7EED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676CCD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769CFA1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7F822D3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D610DB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Amatör Denizci Belgesi</w:t>
            </w:r>
          </w:p>
        </w:tc>
        <w:tc>
          <w:tcPr>
            <w:tcW w:w="3260" w:type="dxa"/>
            <w:vAlign w:val="center"/>
          </w:tcPr>
          <w:p w14:paraId="3F5724D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D2CB7A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078E44F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E37A97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55CDED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 xml:space="preserve">Kısa Mesafe Telsiz </w:t>
            </w:r>
            <w:proofErr w:type="spellStart"/>
            <w:r w:rsidRPr="003E52C1">
              <w:rPr>
                <w:rFonts w:ascii="Arial" w:hAnsi="Arial" w:cs="Arial"/>
              </w:rPr>
              <w:t>Belg</w:t>
            </w:r>
            <w:proofErr w:type="spellEnd"/>
            <w:r w:rsidRPr="003E52C1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  <w:vAlign w:val="center"/>
          </w:tcPr>
          <w:p w14:paraId="56DE4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288117C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7B79798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4D06D9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386C7B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Sürücü Belgesi Sınıfı</w:t>
            </w:r>
          </w:p>
        </w:tc>
        <w:tc>
          <w:tcPr>
            <w:tcW w:w="3260" w:type="dxa"/>
            <w:vAlign w:val="center"/>
          </w:tcPr>
          <w:p w14:paraId="34BFD01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3D9FA7E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30F9FC3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02F5362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030C6FE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Can Kurtarma Belgesi</w:t>
            </w:r>
          </w:p>
        </w:tc>
        <w:tc>
          <w:tcPr>
            <w:tcW w:w="3260" w:type="dxa"/>
            <w:vAlign w:val="center"/>
          </w:tcPr>
          <w:p w14:paraId="0F2DA5D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653F31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4457323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79B02FC7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29EAEC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İlk Yardım Belgesi</w:t>
            </w:r>
          </w:p>
        </w:tc>
        <w:tc>
          <w:tcPr>
            <w:tcW w:w="3260" w:type="dxa"/>
            <w:vAlign w:val="center"/>
          </w:tcPr>
          <w:p w14:paraId="6CA473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BF2690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Yılı</w:t>
            </w:r>
          </w:p>
        </w:tc>
        <w:tc>
          <w:tcPr>
            <w:tcW w:w="1766" w:type="dxa"/>
          </w:tcPr>
          <w:p w14:paraId="1DB3116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12D4A21" w14:textId="77777777" w:rsidTr="00496C3A">
        <w:trPr>
          <w:trHeight w:val="264"/>
        </w:trPr>
        <w:tc>
          <w:tcPr>
            <w:tcW w:w="9349" w:type="dxa"/>
            <w:gridSpan w:val="4"/>
          </w:tcPr>
          <w:p w14:paraId="7725D36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188ABD7A" w14:textId="77777777" w:rsidTr="00496C3A">
        <w:trPr>
          <w:trHeight w:val="851"/>
        </w:trPr>
        <w:tc>
          <w:tcPr>
            <w:tcW w:w="2660" w:type="dxa"/>
          </w:tcPr>
          <w:p w14:paraId="418190C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Adres</w:t>
            </w:r>
          </w:p>
          <w:p w14:paraId="229B21D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346F1A3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254D7E48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44E8644E">
                <v:rect id="Rectangle 35" o:spid="_x0000_s2052" style="position:absolute;margin-left:248.35pt;margin-top:2.45pt;width:8.5pt;height: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Ev</w:t>
            </w:r>
          </w:p>
          <w:p w14:paraId="28F262E1" w14:textId="77777777" w:rsidR="008949F7" w:rsidRPr="003E52C1" w:rsidRDefault="00000000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tr-TR"/>
              </w:rPr>
              <w:pict w14:anchorId="225CD2DD">
                <v:rect id="Rectangle 36" o:spid="_x0000_s2051" style="position:absolute;margin-left:248.35pt;margin-top:1.8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" strokecolor="#a5a5a5"/>
              </w:pict>
            </w:r>
            <w:r w:rsidR="008949F7" w:rsidRPr="003E52C1">
              <w:rPr>
                <w:rFonts w:ascii="Arial" w:hAnsi="Arial" w:cs="Arial"/>
              </w:rPr>
              <w:t xml:space="preserve">                                                                                      İş</w:t>
            </w:r>
          </w:p>
          <w:p w14:paraId="75C8199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D79135F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1D93C27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İli</w:t>
            </w:r>
          </w:p>
        </w:tc>
        <w:tc>
          <w:tcPr>
            <w:tcW w:w="3260" w:type="dxa"/>
            <w:vAlign w:val="center"/>
          </w:tcPr>
          <w:p w14:paraId="4898449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148B59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Posta Kodu</w:t>
            </w:r>
          </w:p>
        </w:tc>
        <w:tc>
          <w:tcPr>
            <w:tcW w:w="1766" w:type="dxa"/>
          </w:tcPr>
          <w:p w14:paraId="40FEE3E1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4993E088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78E8D4D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E-posta</w:t>
            </w:r>
          </w:p>
        </w:tc>
        <w:tc>
          <w:tcPr>
            <w:tcW w:w="4923" w:type="dxa"/>
            <w:gridSpan w:val="2"/>
            <w:vAlign w:val="center"/>
          </w:tcPr>
          <w:p w14:paraId="17391D5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14:paraId="052723C5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766096E" w14:textId="77777777" w:rsidTr="00496C3A">
        <w:trPr>
          <w:trHeight w:val="301"/>
        </w:trPr>
        <w:tc>
          <w:tcPr>
            <w:tcW w:w="2660" w:type="dxa"/>
            <w:vAlign w:val="center"/>
          </w:tcPr>
          <w:p w14:paraId="4919A27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Cep-Telefonu</w:t>
            </w:r>
          </w:p>
        </w:tc>
        <w:tc>
          <w:tcPr>
            <w:tcW w:w="3260" w:type="dxa"/>
            <w:vAlign w:val="center"/>
          </w:tcPr>
          <w:p w14:paraId="77798524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0BF5A9D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766" w:type="dxa"/>
          </w:tcPr>
          <w:p w14:paraId="6A818F5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612041AD" w14:textId="77777777" w:rsidTr="00496C3A">
        <w:trPr>
          <w:trHeight w:val="284"/>
        </w:trPr>
        <w:tc>
          <w:tcPr>
            <w:tcW w:w="2660" w:type="dxa"/>
            <w:vAlign w:val="center"/>
          </w:tcPr>
          <w:p w14:paraId="61D27298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Devamlı ilaç kullanmanızı gerektirecek sağlık sorununuz var mı?</w:t>
            </w:r>
          </w:p>
        </w:tc>
        <w:tc>
          <w:tcPr>
            <w:tcW w:w="3260" w:type="dxa"/>
            <w:vAlign w:val="center"/>
          </w:tcPr>
          <w:p w14:paraId="61831373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7C8E01A2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Özel Sağlık sorununuz var mı?</w:t>
            </w:r>
          </w:p>
        </w:tc>
        <w:tc>
          <w:tcPr>
            <w:tcW w:w="1766" w:type="dxa"/>
          </w:tcPr>
          <w:p w14:paraId="6EE1A267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29351B4F" w14:textId="77777777" w:rsidTr="00496C3A">
        <w:trPr>
          <w:trHeight w:val="851"/>
        </w:trPr>
        <w:tc>
          <w:tcPr>
            <w:tcW w:w="2660" w:type="dxa"/>
          </w:tcPr>
          <w:p w14:paraId="2D847838" w14:textId="77777777" w:rsidR="008949F7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4E04C52C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Öğretici olmayı isteme nedeni</w:t>
            </w:r>
          </w:p>
          <w:p w14:paraId="280D181B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  <w:p w14:paraId="19628599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689" w:type="dxa"/>
            <w:gridSpan w:val="3"/>
          </w:tcPr>
          <w:p w14:paraId="73AC047D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  <w:tr w:rsidR="008949F7" w:rsidRPr="003E52C1" w14:paraId="0492557E" w14:textId="77777777" w:rsidTr="00496C3A">
        <w:trPr>
          <w:trHeight w:val="283"/>
        </w:trPr>
        <w:tc>
          <w:tcPr>
            <w:tcW w:w="2660" w:type="dxa"/>
            <w:vAlign w:val="center"/>
          </w:tcPr>
          <w:p w14:paraId="75656EC0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Bilgiyi teslim alan</w:t>
            </w:r>
          </w:p>
        </w:tc>
        <w:tc>
          <w:tcPr>
            <w:tcW w:w="3260" w:type="dxa"/>
            <w:vAlign w:val="center"/>
          </w:tcPr>
          <w:p w14:paraId="4F56BFC6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63" w:type="dxa"/>
            <w:vAlign w:val="center"/>
          </w:tcPr>
          <w:p w14:paraId="4E07EADE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  <w:r w:rsidRPr="003E52C1">
              <w:rPr>
                <w:rFonts w:ascii="Arial" w:hAnsi="Arial" w:cs="Arial"/>
              </w:rPr>
              <w:t>Alındı tarihi</w:t>
            </w:r>
          </w:p>
        </w:tc>
        <w:tc>
          <w:tcPr>
            <w:tcW w:w="1766" w:type="dxa"/>
          </w:tcPr>
          <w:p w14:paraId="20CA1B9F" w14:textId="77777777" w:rsidR="008949F7" w:rsidRPr="003E52C1" w:rsidRDefault="008949F7" w:rsidP="008949F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CE6751F" w14:textId="77777777" w:rsidR="00D043EC" w:rsidRPr="0043091D" w:rsidRDefault="00D043EC" w:rsidP="008949F7">
      <w:pPr>
        <w:spacing w:after="0"/>
      </w:pPr>
    </w:p>
    <w:sectPr w:rsidR="00D043EC" w:rsidRPr="0043091D" w:rsidSect="00DA57DE">
      <w:headerReference w:type="even" r:id="rId8"/>
      <w:headerReference w:type="default" r:id="rId9"/>
      <w:head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2896" w14:textId="77777777" w:rsidR="0095601A" w:rsidRDefault="0095601A" w:rsidP="00CB4CA7">
      <w:pPr>
        <w:spacing w:after="0" w:line="240" w:lineRule="auto"/>
      </w:pPr>
      <w:r>
        <w:separator/>
      </w:r>
    </w:p>
  </w:endnote>
  <w:endnote w:type="continuationSeparator" w:id="0">
    <w:p w14:paraId="3D4C4CF9" w14:textId="77777777" w:rsidR="0095601A" w:rsidRDefault="0095601A" w:rsidP="00C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16871" w14:textId="77777777" w:rsidR="0095601A" w:rsidRDefault="0095601A" w:rsidP="00CB4CA7">
      <w:pPr>
        <w:spacing w:after="0" w:line="240" w:lineRule="auto"/>
      </w:pPr>
      <w:r>
        <w:separator/>
      </w:r>
    </w:p>
  </w:footnote>
  <w:footnote w:type="continuationSeparator" w:id="0">
    <w:p w14:paraId="05D00D1C" w14:textId="77777777" w:rsidR="0095601A" w:rsidRDefault="0095601A" w:rsidP="00C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6286" w14:textId="77777777" w:rsidR="008D1B81" w:rsidRDefault="00000000">
    <w:pPr>
      <w:pStyle w:val="stBilgi"/>
    </w:pPr>
    <w:r>
      <w:rPr>
        <w:noProof/>
        <w:lang w:eastAsia="tr-TR"/>
      </w:rPr>
      <w:pict w14:anchorId="34A2B8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1" o:spid="_x0000_s1029" type="#_x0000_t75" style="position:absolute;margin-left:0;margin-top:0;width:598.5pt;height:845.25pt;z-index:-251657216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5795" w14:textId="315DF768" w:rsidR="008D1B81" w:rsidRDefault="00237E68" w:rsidP="00D70FCB">
    <w:pPr>
      <w:pStyle w:val="stBilgi"/>
      <w:tabs>
        <w:tab w:val="clear" w:pos="4536"/>
        <w:tab w:val="clear" w:pos="9072"/>
        <w:tab w:val="left" w:pos="78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CE91F9A" wp14:editId="30BBA617">
          <wp:simplePos x="0" y="0"/>
          <wp:positionH relativeFrom="column">
            <wp:posOffset>-1052195</wp:posOffset>
          </wp:positionH>
          <wp:positionV relativeFrom="paragraph">
            <wp:posOffset>-914400</wp:posOffset>
          </wp:positionV>
          <wp:extent cx="7909147" cy="11189805"/>
          <wp:effectExtent l="0" t="0" r="0" b="0"/>
          <wp:wrapNone/>
          <wp:docPr id="24953162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531629" name="Resim 2495316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147" cy="1118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FC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BA730" w14:textId="77777777" w:rsidR="008D1B81" w:rsidRDefault="00000000">
    <w:pPr>
      <w:pStyle w:val="stBilgi"/>
    </w:pPr>
    <w:r>
      <w:rPr>
        <w:noProof/>
        <w:lang w:eastAsia="tr-TR"/>
      </w:rPr>
      <w:pict w14:anchorId="13BF7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2637750" o:spid="_x0000_s1028" type="#_x0000_t75" style="position:absolute;margin-left:0;margin-top:0;width:598.5pt;height:845.25pt;z-index:-251658240;mso-position-horizontal:center;mso-position-horizontal-relative:margin;mso-position-vertical:center;mso-position-vertical-relative:margin" o:allowincell="f">
          <v:imagedata r:id="rId1" o:title="TYF_Zem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5663C"/>
    <w:multiLevelType w:val="hybridMultilevel"/>
    <w:tmpl w:val="E6667D9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99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176"/>
    <w:rsid w:val="00011486"/>
    <w:rsid w:val="00011F26"/>
    <w:rsid w:val="00013297"/>
    <w:rsid w:val="00020046"/>
    <w:rsid w:val="00022C24"/>
    <w:rsid w:val="000269DC"/>
    <w:rsid w:val="0002709D"/>
    <w:rsid w:val="00035CD6"/>
    <w:rsid w:val="00050768"/>
    <w:rsid w:val="0005357F"/>
    <w:rsid w:val="00066437"/>
    <w:rsid w:val="000A1C1A"/>
    <w:rsid w:val="000B5D6D"/>
    <w:rsid w:val="000B7FB1"/>
    <w:rsid w:val="000C260F"/>
    <w:rsid w:val="000D0EA9"/>
    <w:rsid w:val="000D5DEF"/>
    <w:rsid w:val="000E30BE"/>
    <w:rsid w:val="000F1258"/>
    <w:rsid w:val="001046C1"/>
    <w:rsid w:val="001305AA"/>
    <w:rsid w:val="00132AD0"/>
    <w:rsid w:val="001331D4"/>
    <w:rsid w:val="00143A96"/>
    <w:rsid w:val="001472C7"/>
    <w:rsid w:val="00155EBF"/>
    <w:rsid w:val="00171A2C"/>
    <w:rsid w:val="0017446D"/>
    <w:rsid w:val="001846D6"/>
    <w:rsid w:val="00187101"/>
    <w:rsid w:val="00187E25"/>
    <w:rsid w:val="001B7FB6"/>
    <w:rsid w:val="001C0E35"/>
    <w:rsid w:val="001C4783"/>
    <w:rsid w:val="001D0523"/>
    <w:rsid w:val="001D34DE"/>
    <w:rsid w:val="001D6CAB"/>
    <w:rsid w:val="001E6BC5"/>
    <w:rsid w:val="001F1A28"/>
    <w:rsid w:val="00220EA0"/>
    <w:rsid w:val="00231C3B"/>
    <w:rsid w:val="00237E68"/>
    <w:rsid w:val="00241223"/>
    <w:rsid w:val="00242E9B"/>
    <w:rsid w:val="00243EDE"/>
    <w:rsid w:val="00247DC3"/>
    <w:rsid w:val="00252CA8"/>
    <w:rsid w:val="00263697"/>
    <w:rsid w:val="00274398"/>
    <w:rsid w:val="002765C1"/>
    <w:rsid w:val="002836EA"/>
    <w:rsid w:val="002A2913"/>
    <w:rsid w:val="002A408B"/>
    <w:rsid w:val="002A5115"/>
    <w:rsid w:val="002B7050"/>
    <w:rsid w:val="002D5D3D"/>
    <w:rsid w:val="002E2A35"/>
    <w:rsid w:val="002E78D9"/>
    <w:rsid w:val="00335517"/>
    <w:rsid w:val="00337E7B"/>
    <w:rsid w:val="003422ED"/>
    <w:rsid w:val="00357F62"/>
    <w:rsid w:val="00363014"/>
    <w:rsid w:val="00373FD0"/>
    <w:rsid w:val="00374E22"/>
    <w:rsid w:val="00384283"/>
    <w:rsid w:val="00385248"/>
    <w:rsid w:val="0038672C"/>
    <w:rsid w:val="00391521"/>
    <w:rsid w:val="00394810"/>
    <w:rsid w:val="00395899"/>
    <w:rsid w:val="003A5051"/>
    <w:rsid w:val="003B5CB1"/>
    <w:rsid w:val="003E5ED7"/>
    <w:rsid w:val="003E7255"/>
    <w:rsid w:val="003E7411"/>
    <w:rsid w:val="003F0C7E"/>
    <w:rsid w:val="003F1496"/>
    <w:rsid w:val="003F69AA"/>
    <w:rsid w:val="003F7416"/>
    <w:rsid w:val="00403C4D"/>
    <w:rsid w:val="0040734C"/>
    <w:rsid w:val="0042004D"/>
    <w:rsid w:val="00423347"/>
    <w:rsid w:val="0043091D"/>
    <w:rsid w:val="0043220C"/>
    <w:rsid w:val="0043372C"/>
    <w:rsid w:val="00433CCF"/>
    <w:rsid w:val="00443520"/>
    <w:rsid w:val="00455184"/>
    <w:rsid w:val="004638A5"/>
    <w:rsid w:val="00471BB5"/>
    <w:rsid w:val="00471CA0"/>
    <w:rsid w:val="00477535"/>
    <w:rsid w:val="004806E2"/>
    <w:rsid w:val="00481C0F"/>
    <w:rsid w:val="00491E62"/>
    <w:rsid w:val="004A00EF"/>
    <w:rsid w:val="004A2399"/>
    <w:rsid w:val="004B4904"/>
    <w:rsid w:val="004C376A"/>
    <w:rsid w:val="004D4D42"/>
    <w:rsid w:val="004D7432"/>
    <w:rsid w:val="004E19FA"/>
    <w:rsid w:val="004F6EF9"/>
    <w:rsid w:val="00510F2D"/>
    <w:rsid w:val="00521456"/>
    <w:rsid w:val="005231B1"/>
    <w:rsid w:val="00537810"/>
    <w:rsid w:val="00543B40"/>
    <w:rsid w:val="0054571C"/>
    <w:rsid w:val="00545EA4"/>
    <w:rsid w:val="00557342"/>
    <w:rsid w:val="005740F0"/>
    <w:rsid w:val="00585CED"/>
    <w:rsid w:val="00586F89"/>
    <w:rsid w:val="005A5A6C"/>
    <w:rsid w:val="005A6B1D"/>
    <w:rsid w:val="005B0D22"/>
    <w:rsid w:val="005D5988"/>
    <w:rsid w:val="005E51D2"/>
    <w:rsid w:val="005F0B66"/>
    <w:rsid w:val="00607903"/>
    <w:rsid w:val="006231E4"/>
    <w:rsid w:val="00634DE9"/>
    <w:rsid w:val="006433FB"/>
    <w:rsid w:val="00643ED2"/>
    <w:rsid w:val="00650CEA"/>
    <w:rsid w:val="0065217D"/>
    <w:rsid w:val="0066129B"/>
    <w:rsid w:val="006720DE"/>
    <w:rsid w:val="0068756E"/>
    <w:rsid w:val="00696CCD"/>
    <w:rsid w:val="006B0E89"/>
    <w:rsid w:val="006B682D"/>
    <w:rsid w:val="006D2A1D"/>
    <w:rsid w:val="006E443E"/>
    <w:rsid w:val="006E4FE4"/>
    <w:rsid w:val="006E7430"/>
    <w:rsid w:val="006F1F5B"/>
    <w:rsid w:val="006F2D4A"/>
    <w:rsid w:val="006F3EF7"/>
    <w:rsid w:val="006F5847"/>
    <w:rsid w:val="006F68F0"/>
    <w:rsid w:val="00726E34"/>
    <w:rsid w:val="00733948"/>
    <w:rsid w:val="007374EC"/>
    <w:rsid w:val="00741964"/>
    <w:rsid w:val="007444C9"/>
    <w:rsid w:val="007526ED"/>
    <w:rsid w:val="0075655A"/>
    <w:rsid w:val="00760CC2"/>
    <w:rsid w:val="00773A11"/>
    <w:rsid w:val="007760D0"/>
    <w:rsid w:val="007C0837"/>
    <w:rsid w:val="007C671A"/>
    <w:rsid w:val="007D1D08"/>
    <w:rsid w:val="007E3D31"/>
    <w:rsid w:val="007E6176"/>
    <w:rsid w:val="00807F2B"/>
    <w:rsid w:val="00810D48"/>
    <w:rsid w:val="00831FF8"/>
    <w:rsid w:val="00833206"/>
    <w:rsid w:val="00841521"/>
    <w:rsid w:val="00841F1A"/>
    <w:rsid w:val="00855EAB"/>
    <w:rsid w:val="008767F2"/>
    <w:rsid w:val="00883AF9"/>
    <w:rsid w:val="008919DF"/>
    <w:rsid w:val="008949F7"/>
    <w:rsid w:val="0089502B"/>
    <w:rsid w:val="008A3775"/>
    <w:rsid w:val="008C2D8B"/>
    <w:rsid w:val="008D1A30"/>
    <w:rsid w:val="008D1B81"/>
    <w:rsid w:val="008E1E0D"/>
    <w:rsid w:val="008E4FD9"/>
    <w:rsid w:val="008E5BE6"/>
    <w:rsid w:val="008F7F0A"/>
    <w:rsid w:val="00903366"/>
    <w:rsid w:val="009068C3"/>
    <w:rsid w:val="00921BFC"/>
    <w:rsid w:val="009367C6"/>
    <w:rsid w:val="009410D7"/>
    <w:rsid w:val="0095601A"/>
    <w:rsid w:val="009603EC"/>
    <w:rsid w:val="00964B64"/>
    <w:rsid w:val="00973937"/>
    <w:rsid w:val="009806F7"/>
    <w:rsid w:val="00992180"/>
    <w:rsid w:val="009B7410"/>
    <w:rsid w:val="009F15F7"/>
    <w:rsid w:val="009F39A4"/>
    <w:rsid w:val="009F4BD6"/>
    <w:rsid w:val="00A01308"/>
    <w:rsid w:val="00A02954"/>
    <w:rsid w:val="00A07BC4"/>
    <w:rsid w:val="00A13B9B"/>
    <w:rsid w:val="00A237BB"/>
    <w:rsid w:val="00A40043"/>
    <w:rsid w:val="00A41F90"/>
    <w:rsid w:val="00A4250F"/>
    <w:rsid w:val="00A64C15"/>
    <w:rsid w:val="00A67558"/>
    <w:rsid w:val="00A73BF7"/>
    <w:rsid w:val="00A92D60"/>
    <w:rsid w:val="00AC41DE"/>
    <w:rsid w:val="00AD0FF1"/>
    <w:rsid w:val="00AF0BBC"/>
    <w:rsid w:val="00B00663"/>
    <w:rsid w:val="00B01CE9"/>
    <w:rsid w:val="00B07D56"/>
    <w:rsid w:val="00B13E8F"/>
    <w:rsid w:val="00B15B02"/>
    <w:rsid w:val="00B334ED"/>
    <w:rsid w:val="00B4325C"/>
    <w:rsid w:val="00B4612C"/>
    <w:rsid w:val="00B60208"/>
    <w:rsid w:val="00B629CE"/>
    <w:rsid w:val="00B71ACA"/>
    <w:rsid w:val="00B76AE8"/>
    <w:rsid w:val="00B87118"/>
    <w:rsid w:val="00B905CD"/>
    <w:rsid w:val="00BA5517"/>
    <w:rsid w:val="00BB2BC7"/>
    <w:rsid w:val="00BB75A7"/>
    <w:rsid w:val="00BD0B91"/>
    <w:rsid w:val="00BF4A7F"/>
    <w:rsid w:val="00BF6F1A"/>
    <w:rsid w:val="00C00F66"/>
    <w:rsid w:val="00C1176C"/>
    <w:rsid w:val="00C138CF"/>
    <w:rsid w:val="00C15C0D"/>
    <w:rsid w:val="00C16F7A"/>
    <w:rsid w:val="00C22CC7"/>
    <w:rsid w:val="00C55D0C"/>
    <w:rsid w:val="00C84F02"/>
    <w:rsid w:val="00C854A9"/>
    <w:rsid w:val="00CA132D"/>
    <w:rsid w:val="00CB2B82"/>
    <w:rsid w:val="00CB4799"/>
    <w:rsid w:val="00CB4CA7"/>
    <w:rsid w:val="00CB5453"/>
    <w:rsid w:val="00CB7539"/>
    <w:rsid w:val="00CC11B1"/>
    <w:rsid w:val="00CD2C3B"/>
    <w:rsid w:val="00CD43F2"/>
    <w:rsid w:val="00CE58EA"/>
    <w:rsid w:val="00CF5C23"/>
    <w:rsid w:val="00D01F50"/>
    <w:rsid w:val="00D043EC"/>
    <w:rsid w:val="00D055FA"/>
    <w:rsid w:val="00D16728"/>
    <w:rsid w:val="00D17A2D"/>
    <w:rsid w:val="00D235AF"/>
    <w:rsid w:val="00D2610A"/>
    <w:rsid w:val="00D365D4"/>
    <w:rsid w:val="00D43AE9"/>
    <w:rsid w:val="00D45608"/>
    <w:rsid w:val="00D45DC9"/>
    <w:rsid w:val="00D53FD6"/>
    <w:rsid w:val="00D67F01"/>
    <w:rsid w:val="00D70FCB"/>
    <w:rsid w:val="00D81A04"/>
    <w:rsid w:val="00D86071"/>
    <w:rsid w:val="00D97DE6"/>
    <w:rsid w:val="00DA0A08"/>
    <w:rsid w:val="00DA512E"/>
    <w:rsid w:val="00DA57DE"/>
    <w:rsid w:val="00DA5A18"/>
    <w:rsid w:val="00DC1717"/>
    <w:rsid w:val="00DC209B"/>
    <w:rsid w:val="00DC24F2"/>
    <w:rsid w:val="00DC2968"/>
    <w:rsid w:val="00DE5868"/>
    <w:rsid w:val="00E06C47"/>
    <w:rsid w:val="00E2040C"/>
    <w:rsid w:val="00E25865"/>
    <w:rsid w:val="00E261CC"/>
    <w:rsid w:val="00E315CB"/>
    <w:rsid w:val="00E33045"/>
    <w:rsid w:val="00E34052"/>
    <w:rsid w:val="00E41EC4"/>
    <w:rsid w:val="00E430BB"/>
    <w:rsid w:val="00E439D1"/>
    <w:rsid w:val="00E46397"/>
    <w:rsid w:val="00E516E4"/>
    <w:rsid w:val="00E51CF6"/>
    <w:rsid w:val="00E53244"/>
    <w:rsid w:val="00E7489C"/>
    <w:rsid w:val="00EA4FB2"/>
    <w:rsid w:val="00ED1261"/>
    <w:rsid w:val="00ED3E32"/>
    <w:rsid w:val="00EE3B72"/>
    <w:rsid w:val="00EF09DF"/>
    <w:rsid w:val="00F17A70"/>
    <w:rsid w:val="00F23DB9"/>
    <w:rsid w:val="00F26D81"/>
    <w:rsid w:val="00F32235"/>
    <w:rsid w:val="00F35ECA"/>
    <w:rsid w:val="00F36FF6"/>
    <w:rsid w:val="00F43305"/>
    <w:rsid w:val="00F443BB"/>
    <w:rsid w:val="00F54880"/>
    <w:rsid w:val="00F54B08"/>
    <w:rsid w:val="00F6670E"/>
    <w:rsid w:val="00F918C1"/>
    <w:rsid w:val="00FA7CB0"/>
    <w:rsid w:val="00FC1AAF"/>
    <w:rsid w:val="00FC357D"/>
    <w:rsid w:val="00FC35D3"/>
    <w:rsid w:val="00FC76DE"/>
    <w:rsid w:val="00FD1B8A"/>
    <w:rsid w:val="00FD41D2"/>
    <w:rsid w:val="00FE70B7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4D1C72F"/>
  <w15:docId w15:val="{60D37B37-B210-4194-AB5F-0515DF9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5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B4CA7"/>
  </w:style>
  <w:style w:type="paragraph" w:styleId="AltBilgi">
    <w:name w:val="footer"/>
    <w:basedOn w:val="Normal"/>
    <w:link w:val="AltBilgiChar"/>
    <w:uiPriority w:val="99"/>
    <w:unhideWhenUsed/>
    <w:rsid w:val="00CB4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4CA7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55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55D0C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19D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7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1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F4A7F"/>
    <w:rPr>
      <w:b/>
      <w:bCs/>
    </w:rPr>
  </w:style>
  <w:style w:type="character" w:styleId="Kpr">
    <w:name w:val="Hyperlink"/>
    <w:basedOn w:val="VarsaylanParagrafYazTipi"/>
    <w:uiPriority w:val="99"/>
    <w:unhideWhenUsed/>
    <w:rsid w:val="0043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BT%2013.06.17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CBB7F-6D45-4B03-AF1B-30FBB38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 13.06.17.dotx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Yasin HARMANKAYA</cp:lastModifiedBy>
  <cp:revision>12</cp:revision>
  <cp:lastPrinted>2018-03-22T08:00:00Z</cp:lastPrinted>
  <dcterms:created xsi:type="dcterms:W3CDTF">2023-01-17T13:31:00Z</dcterms:created>
  <dcterms:modified xsi:type="dcterms:W3CDTF">2025-04-08T08:19:00Z</dcterms:modified>
</cp:coreProperties>
</file>